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9B6" w:rsidRDefault="00A824DC" w:rsidP="000A49B6">
      <w:pPr>
        <w:pStyle w:val="title2"/>
      </w:pPr>
      <w:r>
        <mc:AlternateContent>
          <mc:Choice Requires="wpg">
            <w:drawing>
              <wp:anchor distT="0" distB="0" distL="114300" distR="114300" simplePos="0" relativeHeight="251660800" behindDoc="1" locked="1" layoutInCell="1" allowOverlap="1" wp14:anchorId="785D43F4" wp14:editId="61674D71">
                <wp:simplePos x="0" y="0"/>
                <wp:positionH relativeFrom="page">
                  <wp:posOffset>-152400</wp:posOffset>
                </wp:positionH>
                <wp:positionV relativeFrom="page">
                  <wp:posOffset>-533400</wp:posOffset>
                </wp:positionV>
                <wp:extent cx="8039100" cy="2171700"/>
                <wp:effectExtent l="0" t="0" r="0" b="0"/>
                <wp:wrapNone/>
                <wp:docPr id="3" name="Group 15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39100" cy="2171700"/>
                          <a:chOff x="-240" y="-835"/>
                          <a:chExt cx="12660" cy="3864"/>
                        </a:xfrm>
                      </wpg:grpSpPr>
                      <wps:wsp>
                        <wps:cNvPr id="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-240" y="-280"/>
                            <a:ext cx="12660" cy="32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g:grpSp>
                        <wpg:cNvPr id="5" name="Group 14"/>
                        <wpg:cNvGrpSpPr>
                          <a:grpSpLocks/>
                        </wpg:cNvGrpSpPr>
                        <wpg:grpSpPr bwMode="auto">
                          <a:xfrm>
                            <a:off x="0" y="-835"/>
                            <a:ext cx="12245" cy="3864"/>
                            <a:chOff x="0" y="-835"/>
                            <a:chExt cx="12245" cy="3864"/>
                          </a:xfrm>
                        </wpg:grpSpPr>
                        <wps:wsp>
                          <wps:cNvPr id="6" name="Freeform 1082"/>
                          <wps:cNvSpPr>
                            <a:spLocks/>
                          </wps:cNvSpPr>
                          <wps:spPr bwMode="auto">
                            <a:xfrm>
                              <a:off x="0" y="-835"/>
                              <a:ext cx="12245" cy="3864"/>
                            </a:xfrm>
                            <a:custGeom>
                              <a:avLst/>
                              <a:gdLst>
                                <a:gd name="T0" fmla="*/ 7270 w 6524"/>
                                <a:gd name="T1" fmla="*/ 0 h 1145"/>
                                <a:gd name="T2" fmla="*/ 7270 w 6524"/>
                                <a:gd name="T3" fmla="*/ 321 h 1145"/>
                                <a:gd name="T4" fmla="*/ 7133 w 6524"/>
                                <a:gd name="T5" fmla="*/ 321 h 1145"/>
                                <a:gd name="T6" fmla="*/ 7133 w 6524"/>
                                <a:gd name="T7" fmla="*/ 895 h 1145"/>
                                <a:gd name="T8" fmla="*/ 6866 w 6524"/>
                                <a:gd name="T9" fmla="*/ 895 h 1145"/>
                                <a:gd name="T10" fmla="*/ 6866 w 6524"/>
                                <a:gd name="T11" fmla="*/ 542 h 1145"/>
                                <a:gd name="T12" fmla="*/ 6608 w 6524"/>
                                <a:gd name="T13" fmla="*/ 542 h 1145"/>
                                <a:gd name="T14" fmla="*/ 6608 w 6524"/>
                                <a:gd name="T15" fmla="*/ 689 h 1145"/>
                                <a:gd name="T16" fmla="*/ 6526 w 6524"/>
                                <a:gd name="T17" fmla="*/ 689 h 1145"/>
                                <a:gd name="T18" fmla="*/ 6526 w 6524"/>
                                <a:gd name="T19" fmla="*/ 1042 h 1145"/>
                                <a:gd name="T20" fmla="*/ 6207 w 6524"/>
                                <a:gd name="T21" fmla="*/ 1042 h 1145"/>
                                <a:gd name="T22" fmla="*/ 6207 w 6524"/>
                                <a:gd name="T23" fmla="*/ 490 h 1145"/>
                                <a:gd name="T24" fmla="*/ 5764 w 6524"/>
                                <a:gd name="T25" fmla="*/ 490 h 1145"/>
                                <a:gd name="T26" fmla="*/ 5764 w 6524"/>
                                <a:gd name="T27" fmla="*/ 360 h 1145"/>
                                <a:gd name="T28" fmla="*/ 5276 w 6524"/>
                                <a:gd name="T29" fmla="*/ 360 h 1145"/>
                                <a:gd name="T30" fmla="*/ 5276 w 6524"/>
                                <a:gd name="T31" fmla="*/ 525 h 1145"/>
                                <a:gd name="T32" fmla="*/ 4879 w 6524"/>
                                <a:gd name="T33" fmla="*/ 525 h 1145"/>
                                <a:gd name="T34" fmla="*/ 4879 w 6524"/>
                                <a:gd name="T35" fmla="*/ 1042 h 1145"/>
                                <a:gd name="T36" fmla="*/ 4455 w 6524"/>
                                <a:gd name="T37" fmla="*/ 1042 h 1145"/>
                                <a:gd name="T38" fmla="*/ 4455 w 6524"/>
                                <a:gd name="T39" fmla="*/ 468 h 1145"/>
                                <a:gd name="T40" fmla="*/ 4162 w 6524"/>
                                <a:gd name="T41" fmla="*/ 468 h 1145"/>
                                <a:gd name="T42" fmla="*/ 4162 w 6524"/>
                                <a:gd name="T43" fmla="*/ 1042 h 1145"/>
                                <a:gd name="T44" fmla="*/ 4005 w 6524"/>
                                <a:gd name="T45" fmla="*/ 1042 h 1145"/>
                                <a:gd name="T46" fmla="*/ 4005 w 6524"/>
                                <a:gd name="T47" fmla="*/ 235 h 1145"/>
                                <a:gd name="T48" fmla="*/ 3880 w 6524"/>
                                <a:gd name="T49" fmla="*/ 235 h 1145"/>
                                <a:gd name="T50" fmla="*/ 3880 w 6524"/>
                                <a:gd name="T51" fmla="*/ 4 h 1145"/>
                                <a:gd name="T52" fmla="*/ 3587 w 6524"/>
                                <a:gd name="T53" fmla="*/ 4 h 1145"/>
                                <a:gd name="T54" fmla="*/ 3587 w 6524"/>
                                <a:gd name="T55" fmla="*/ 1042 h 1145"/>
                                <a:gd name="T56" fmla="*/ 3469 w 6524"/>
                                <a:gd name="T57" fmla="*/ 1042 h 1145"/>
                                <a:gd name="T58" fmla="*/ 3469 w 6524"/>
                                <a:gd name="T59" fmla="*/ 286 h 1145"/>
                                <a:gd name="T60" fmla="*/ 3011 w 6524"/>
                                <a:gd name="T61" fmla="*/ 286 h 1145"/>
                                <a:gd name="T62" fmla="*/ 3011 w 6524"/>
                                <a:gd name="T63" fmla="*/ 1042 h 1145"/>
                                <a:gd name="T64" fmla="*/ 2913 w 6524"/>
                                <a:gd name="T65" fmla="*/ 1042 h 1145"/>
                                <a:gd name="T66" fmla="*/ 2913 w 6524"/>
                                <a:gd name="T67" fmla="*/ 391 h 1145"/>
                                <a:gd name="T68" fmla="*/ 2453 w 6524"/>
                                <a:gd name="T69" fmla="*/ 391 h 1145"/>
                                <a:gd name="T70" fmla="*/ 2453 w 6524"/>
                                <a:gd name="T71" fmla="*/ 1042 h 1145"/>
                                <a:gd name="T72" fmla="*/ 2189 w 6524"/>
                                <a:gd name="T73" fmla="*/ 1042 h 1145"/>
                                <a:gd name="T74" fmla="*/ 2189 w 6524"/>
                                <a:gd name="T75" fmla="*/ 354 h 1145"/>
                                <a:gd name="T76" fmla="*/ 1684 w 6524"/>
                                <a:gd name="T77" fmla="*/ 354 h 1145"/>
                                <a:gd name="T78" fmla="*/ 1684 w 6524"/>
                                <a:gd name="T79" fmla="*/ 480 h 1145"/>
                                <a:gd name="T80" fmla="*/ 1213 w 6524"/>
                                <a:gd name="T81" fmla="*/ 480 h 1145"/>
                                <a:gd name="T82" fmla="*/ 1213 w 6524"/>
                                <a:gd name="T83" fmla="*/ 1042 h 1145"/>
                                <a:gd name="T84" fmla="*/ 832 w 6524"/>
                                <a:gd name="T85" fmla="*/ 1042 h 1145"/>
                                <a:gd name="T86" fmla="*/ 832 w 6524"/>
                                <a:gd name="T87" fmla="*/ 529 h 1145"/>
                                <a:gd name="T88" fmla="*/ 327 w 6524"/>
                                <a:gd name="T89" fmla="*/ 529 h 1145"/>
                                <a:gd name="T90" fmla="*/ 327 w 6524"/>
                                <a:gd name="T91" fmla="*/ 1042 h 1145"/>
                                <a:gd name="T92" fmla="*/ 267 w 6524"/>
                                <a:gd name="T93" fmla="*/ 1042 h 1145"/>
                                <a:gd name="T94" fmla="*/ 267 w 6524"/>
                                <a:gd name="T95" fmla="*/ 335 h 1145"/>
                                <a:gd name="T96" fmla="*/ 0 w 6524"/>
                                <a:gd name="T97" fmla="*/ 335 h 1145"/>
                                <a:gd name="T98" fmla="*/ 0 w 6524"/>
                                <a:gd name="T99" fmla="*/ 1177 h 1145"/>
                                <a:gd name="T100" fmla="*/ 7698 w 6524"/>
                                <a:gd name="T101" fmla="*/ 1177 h 1145"/>
                                <a:gd name="T102" fmla="*/ 7698 w 6524"/>
                                <a:gd name="T103" fmla="*/ 0 h 1145"/>
                                <a:gd name="T104" fmla="*/ 7270 w 6524"/>
                                <a:gd name="T105" fmla="*/ 0 h 1145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</a:gdLst>
                              <a:ahLst/>
                              <a:cxnLst>
                                <a:cxn ang="T106">
                                  <a:pos x="T0" y="T1"/>
                                </a:cxn>
                                <a:cxn ang="T107">
                                  <a:pos x="T2" y="T3"/>
                                </a:cxn>
                                <a:cxn ang="T108">
                                  <a:pos x="T4" y="T5"/>
                                </a:cxn>
                                <a:cxn ang="T109">
                                  <a:pos x="T6" y="T7"/>
                                </a:cxn>
                                <a:cxn ang="T110">
                                  <a:pos x="T8" y="T9"/>
                                </a:cxn>
                                <a:cxn ang="T111">
                                  <a:pos x="T10" y="T11"/>
                                </a:cxn>
                                <a:cxn ang="T112">
                                  <a:pos x="T12" y="T13"/>
                                </a:cxn>
                                <a:cxn ang="T113">
                                  <a:pos x="T14" y="T15"/>
                                </a:cxn>
                                <a:cxn ang="T114">
                                  <a:pos x="T16" y="T17"/>
                                </a:cxn>
                                <a:cxn ang="T115">
                                  <a:pos x="T18" y="T19"/>
                                </a:cxn>
                                <a:cxn ang="T116">
                                  <a:pos x="T20" y="T21"/>
                                </a:cxn>
                                <a:cxn ang="T117">
                                  <a:pos x="T22" y="T23"/>
                                </a:cxn>
                                <a:cxn ang="T118">
                                  <a:pos x="T24" y="T25"/>
                                </a:cxn>
                                <a:cxn ang="T119">
                                  <a:pos x="T26" y="T27"/>
                                </a:cxn>
                                <a:cxn ang="T120">
                                  <a:pos x="T28" y="T29"/>
                                </a:cxn>
                                <a:cxn ang="T121">
                                  <a:pos x="T30" y="T31"/>
                                </a:cxn>
                                <a:cxn ang="T122">
                                  <a:pos x="T32" y="T33"/>
                                </a:cxn>
                                <a:cxn ang="T123">
                                  <a:pos x="T34" y="T35"/>
                                </a:cxn>
                                <a:cxn ang="T124">
                                  <a:pos x="T36" y="T37"/>
                                </a:cxn>
                                <a:cxn ang="T125">
                                  <a:pos x="T38" y="T39"/>
                                </a:cxn>
                                <a:cxn ang="T126">
                                  <a:pos x="T40" y="T41"/>
                                </a:cxn>
                                <a:cxn ang="T127">
                                  <a:pos x="T42" y="T43"/>
                                </a:cxn>
                                <a:cxn ang="T128">
                                  <a:pos x="T44" y="T45"/>
                                </a:cxn>
                                <a:cxn ang="T129">
                                  <a:pos x="T46" y="T47"/>
                                </a:cxn>
                                <a:cxn ang="T130">
                                  <a:pos x="T48" y="T49"/>
                                </a:cxn>
                                <a:cxn ang="T131">
                                  <a:pos x="T50" y="T51"/>
                                </a:cxn>
                                <a:cxn ang="T132">
                                  <a:pos x="T52" y="T53"/>
                                </a:cxn>
                                <a:cxn ang="T133">
                                  <a:pos x="T54" y="T55"/>
                                </a:cxn>
                                <a:cxn ang="T134">
                                  <a:pos x="T56" y="T57"/>
                                </a:cxn>
                                <a:cxn ang="T135">
                                  <a:pos x="T58" y="T59"/>
                                </a:cxn>
                                <a:cxn ang="T136">
                                  <a:pos x="T60" y="T61"/>
                                </a:cxn>
                                <a:cxn ang="T137">
                                  <a:pos x="T62" y="T63"/>
                                </a:cxn>
                                <a:cxn ang="T138">
                                  <a:pos x="T64" y="T65"/>
                                </a:cxn>
                                <a:cxn ang="T139">
                                  <a:pos x="T66" y="T67"/>
                                </a:cxn>
                                <a:cxn ang="T140">
                                  <a:pos x="T68" y="T69"/>
                                </a:cxn>
                                <a:cxn ang="T141">
                                  <a:pos x="T70" y="T71"/>
                                </a:cxn>
                                <a:cxn ang="T142">
                                  <a:pos x="T72" y="T73"/>
                                </a:cxn>
                                <a:cxn ang="T143">
                                  <a:pos x="T74" y="T75"/>
                                </a:cxn>
                                <a:cxn ang="T144">
                                  <a:pos x="T76" y="T77"/>
                                </a:cxn>
                                <a:cxn ang="T145">
                                  <a:pos x="T78" y="T79"/>
                                </a:cxn>
                                <a:cxn ang="T146">
                                  <a:pos x="T80" y="T81"/>
                                </a:cxn>
                                <a:cxn ang="T147">
                                  <a:pos x="T82" y="T83"/>
                                </a:cxn>
                                <a:cxn ang="T148">
                                  <a:pos x="T84" y="T85"/>
                                </a:cxn>
                                <a:cxn ang="T149">
                                  <a:pos x="T86" y="T87"/>
                                </a:cxn>
                                <a:cxn ang="T150">
                                  <a:pos x="T88" y="T89"/>
                                </a:cxn>
                                <a:cxn ang="T151">
                                  <a:pos x="T90" y="T91"/>
                                </a:cxn>
                                <a:cxn ang="T152">
                                  <a:pos x="T92" y="T93"/>
                                </a:cxn>
                                <a:cxn ang="T153">
                                  <a:pos x="T94" y="T95"/>
                                </a:cxn>
                                <a:cxn ang="T154">
                                  <a:pos x="T96" y="T97"/>
                                </a:cxn>
                                <a:cxn ang="T155">
                                  <a:pos x="T98" y="T99"/>
                                </a:cxn>
                                <a:cxn ang="T156">
                                  <a:pos x="T100" y="T101"/>
                                </a:cxn>
                                <a:cxn ang="T157">
                                  <a:pos x="T102" y="T103"/>
                                </a:cxn>
                                <a:cxn ang="T158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6524" h="1145">
                                  <a:moveTo>
                                    <a:pt x="6161" y="0"/>
                                  </a:moveTo>
                                  <a:lnTo>
                                    <a:pt x="6161" y="312"/>
                                  </a:lnTo>
                                  <a:lnTo>
                                    <a:pt x="6045" y="312"/>
                                  </a:lnTo>
                                  <a:lnTo>
                                    <a:pt x="6045" y="871"/>
                                  </a:lnTo>
                                  <a:lnTo>
                                    <a:pt x="5819" y="871"/>
                                  </a:lnTo>
                                  <a:lnTo>
                                    <a:pt x="5819" y="527"/>
                                  </a:lnTo>
                                  <a:lnTo>
                                    <a:pt x="5600" y="527"/>
                                  </a:lnTo>
                                  <a:lnTo>
                                    <a:pt x="5600" y="670"/>
                                  </a:lnTo>
                                  <a:lnTo>
                                    <a:pt x="5531" y="670"/>
                                  </a:lnTo>
                                  <a:lnTo>
                                    <a:pt x="5531" y="1014"/>
                                  </a:lnTo>
                                  <a:lnTo>
                                    <a:pt x="5260" y="1014"/>
                                  </a:lnTo>
                                  <a:lnTo>
                                    <a:pt x="5260" y="477"/>
                                  </a:lnTo>
                                  <a:lnTo>
                                    <a:pt x="4885" y="477"/>
                                  </a:lnTo>
                                  <a:lnTo>
                                    <a:pt x="4885" y="350"/>
                                  </a:lnTo>
                                  <a:lnTo>
                                    <a:pt x="4471" y="350"/>
                                  </a:lnTo>
                                  <a:lnTo>
                                    <a:pt x="4471" y="511"/>
                                  </a:lnTo>
                                  <a:lnTo>
                                    <a:pt x="4135" y="511"/>
                                  </a:lnTo>
                                  <a:lnTo>
                                    <a:pt x="4135" y="1014"/>
                                  </a:lnTo>
                                  <a:lnTo>
                                    <a:pt x="3776" y="1014"/>
                                  </a:lnTo>
                                  <a:lnTo>
                                    <a:pt x="3776" y="455"/>
                                  </a:lnTo>
                                  <a:lnTo>
                                    <a:pt x="3527" y="455"/>
                                  </a:lnTo>
                                  <a:lnTo>
                                    <a:pt x="3527" y="1014"/>
                                  </a:lnTo>
                                  <a:lnTo>
                                    <a:pt x="3394" y="1014"/>
                                  </a:lnTo>
                                  <a:lnTo>
                                    <a:pt x="3394" y="229"/>
                                  </a:lnTo>
                                  <a:lnTo>
                                    <a:pt x="3288" y="229"/>
                                  </a:lnTo>
                                  <a:lnTo>
                                    <a:pt x="3288" y="4"/>
                                  </a:lnTo>
                                  <a:lnTo>
                                    <a:pt x="3040" y="4"/>
                                  </a:lnTo>
                                  <a:lnTo>
                                    <a:pt x="3040" y="1014"/>
                                  </a:lnTo>
                                  <a:lnTo>
                                    <a:pt x="2940" y="1014"/>
                                  </a:lnTo>
                                  <a:lnTo>
                                    <a:pt x="2940" y="278"/>
                                  </a:lnTo>
                                  <a:lnTo>
                                    <a:pt x="2552" y="278"/>
                                  </a:lnTo>
                                  <a:lnTo>
                                    <a:pt x="2552" y="1014"/>
                                  </a:lnTo>
                                  <a:lnTo>
                                    <a:pt x="2469" y="1014"/>
                                  </a:lnTo>
                                  <a:lnTo>
                                    <a:pt x="2469" y="380"/>
                                  </a:lnTo>
                                  <a:lnTo>
                                    <a:pt x="2079" y="380"/>
                                  </a:lnTo>
                                  <a:lnTo>
                                    <a:pt x="2079" y="1014"/>
                                  </a:lnTo>
                                  <a:lnTo>
                                    <a:pt x="1855" y="1014"/>
                                  </a:lnTo>
                                  <a:lnTo>
                                    <a:pt x="1855" y="344"/>
                                  </a:lnTo>
                                  <a:lnTo>
                                    <a:pt x="1427" y="344"/>
                                  </a:lnTo>
                                  <a:lnTo>
                                    <a:pt x="1427" y="467"/>
                                  </a:lnTo>
                                  <a:lnTo>
                                    <a:pt x="1028" y="467"/>
                                  </a:lnTo>
                                  <a:lnTo>
                                    <a:pt x="1028" y="1014"/>
                                  </a:lnTo>
                                  <a:lnTo>
                                    <a:pt x="705" y="1014"/>
                                  </a:lnTo>
                                  <a:lnTo>
                                    <a:pt x="705" y="515"/>
                                  </a:lnTo>
                                  <a:lnTo>
                                    <a:pt x="277" y="515"/>
                                  </a:lnTo>
                                  <a:lnTo>
                                    <a:pt x="277" y="1014"/>
                                  </a:lnTo>
                                  <a:lnTo>
                                    <a:pt x="226" y="1014"/>
                                  </a:lnTo>
                                  <a:lnTo>
                                    <a:pt x="226" y="326"/>
                                  </a:lnTo>
                                  <a:lnTo>
                                    <a:pt x="0" y="326"/>
                                  </a:lnTo>
                                  <a:lnTo>
                                    <a:pt x="0" y="1145"/>
                                  </a:lnTo>
                                  <a:lnTo>
                                    <a:pt x="6524" y="1145"/>
                                  </a:lnTo>
                                  <a:lnTo>
                                    <a:pt x="6524" y="0"/>
                                  </a:lnTo>
                                  <a:lnTo>
                                    <a:pt x="61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1083"/>
                          <wps:cNvSpPr>
                            <a:spLocks/>
                          </wps:cNvSpPr>
                          <wps:spPr bwMode="auto">
                            <a:xfrm>
                              <a:off x="0" y="691"/>
                              <a:ext cx="12231" cy="2337"/>
                            </a:xfrm>
                            <a:custGeom>
                              <a:avLst/>
                              <a:gdLst>
                                <a:gd name="T0" fmla="*/ 7398 w 6524"/>
                                <a:gd name="T1" fmla="*/ 194 h 692"/>
                                <a:gd name="T2" fmla="*/ 7398 w 6524"/>
                                <a:gd name="T3" fmla="*/ 536 h 692"/>
                                <a:gd name="T4" fmla="*/ 7222 w 6524"/>
                                <a:gd name="T5" fmla="*/ 536 h 692"/>
                                <a:gd name="T6" fmla="*/ 7222 w 6524"/>
                                <a:gd name="T7" fmla="*/ 358 h 692"/>
                                <a:gd name="T8" fmla="*/ 6822 w 6524"/>
                                <a:gd name="T9" fmla="*/ 358 h 692"/>
                                <a:gd name="T10" fmla="*/ 6822 w 6524"/>
                                <a:gd name="T11" fmla="*/ 485 h 692"/>
                                <a:gd name="T12" fmla="*/ 6423 w 6524"/>
                                <a:gd name="T13" fmla="*/ 485 h 692"/>
                                <a:gd name="T14" fmla="*/ 6423 w 6524"/>
                                <a:gd name="T15" fmla="*/ 598 h 692"/>
                                <a:gd name="T16" fmla="*/ 6103 w 6524"/>
                                <a:gd name="T17" fmla="*/ 598 h 692"/>
                                <a:gd name="T18" fmla="*/ 6103 w 6524"/>
                                <a:gd name="T19" fmla="*/ 219 h 692"/>
                                <a:gd name="T20" fmla="*/ 5822 w 6524"/>
                                <a:gd name="T21" fmla="*/ 219 h 692"/>
                                <a:gd name="T22" fmla="*/ 5822 w 6524"/>
                                <a:gd name="T23" fmla="*/ 453 h 692"/>
                                <a:gd name="T24" fmla="*/ 5681 w 6524"/>
                                <a:gd name="T25" fmla="*/ 453 h 692"/>
                                <a:gd name="T26" fmla="*/ 5681 w 6524"/>
                                <a:gd name="T27" fmla="*/ 598 h 692"/>
                                <a:gd name="T28" fmla="*/ 5598 w 6524"/>
                                <a:gd name="T29" fmla="*/ 598 h 692"/>
                                <a:gd name="T30" fmla="*/ 5598 w 6524"/>
                                <a:gd name="T31" fmla="*/ 340 h 692"/>
                                <a:gd name="T32" fmla="*/ 5096 w 6524"/>
                                <a:gd name="T33" fmla="*/ 340 h 692"/>
                                <a:gd name="T34" fmla="*/ 5096 w 6524"/>
                                <a:gd name="T35" fmla="*/ 602 h 692"/>
                                <a:gd name="T36" fmla="*/ 4837 w 6524"/>
                                <a:gd name="T37" fmla="*/ 602 h 692"/>
                                <a:gd name="T38" fmla="*/ 4837 w 6524"/>
                                <a:gd name="T39" fmla="*/ 340 h 692"/>
                                <a:gd name="T40" fmla="*/ 4631 w 6524"/>
                                <a:gd name="T41" fmla="*/ 340 h 692"/>
                                <a:gd name="T42" fmla="*/ 4631 w 6524"/>
                                <a:gd name="T43" fmla="*/ 598 h 692"/>
                                <a:gd name="T44" fmla="*/ 4534 w 6524"/>
                                <a:gd name="T45" fmla="*/ 598 h 692"/>
                                <a:gd name="T46" fmla="*/ 4534 w 6524"/>
                                <a:gd name="T47" fmla="*/ 503 h 692"/>
                                <a:gd name="T48" fmla="*/ 4328 w 6524"/>
                                <a:gd name="T49" fmla="*/ 503 h 692"/>
                                <a:gd name="T50" fmla="*/ 4328 w 6524"/>
                                <a:gd name="T51" fmla="*/ 598 h 692"/>
                                <a:gd name="T52" fmla="*/ 4208 w 6524"/>
                                <a:gd name="T53" fmla="*/ 598 h 692"/>
                                <a:gd name="T54" fmla="*/ 4208 w 6524"/>
                                <a:gd name="T55" fmla="*/ 340 h 692"/>
                                <a:gd name="T56" fmla="*/ 3826 w 6524"/>
                                <a:gd name="T57" fmla="*/ 340 h 692"/>
                                <a:gd name="T58" fmla="*/ 3826 w 6524"/>
                                <a:gd name="T59" fmla="*/ 598 h 692"/>
                                <a:gd name="T60" fmla="*/ 3766 w 6524"/>
                                <a:gd name="T61" fmla="*/ 598 h 692"/>
                                <a:gd name="T62" fmla="*/ 3766 w 6524"/>
                                <a:gd name="T63" fmla="*/ 340 h 692"/>
                                <a:gd name="T64" fmla="*/ 3558 w 6524"/>
                                <a:gd name="T65" fmla="*/ 340 h 692"/>
                                <a:gd name="T66" fmla="*/ 3558 w 6524"/>
                                <a:gd name="T67" fmla="*/ 598 h 692"/>
                                <a:gd name="T68" fmla="*/ 3513 w 6524"/>
                                <a:gd name="T69" fmla="*/ 598 h 692"/>
                                <a:gd name="T70" fmla="*/ 3513 w 6524"/>
                                <a:gd name="T71" fmla="*/ 0 h 692"/>
                                <a:gd name="T72" fmla="*/ 3306 w 6524"/>
                                <a:gd name="T73" fmla="*/ 0 h 692"/>
                                <a:gd name="T74" fmla="*/ 3306 w 6524"/>
                                <a:gd name="T75" fmla="*/ 602 h 692"/>
                                <a:gd name="T76" fmla="*/ 3058 w 6524"/>
                                <a:gd name="T77" fmla="*/ 602 h 692"/>
                                <a:gd name="T78" fmla="*/ 3058 w 6524"/>
                                <a:gd name="T79" fmla="*/ 194 h 692"/>
                                <a:gd name="T80" fmla="*/ 2766 w 6524"/>
                                <a:gd name="T81" fmla="*/ 194 h 692"/>
                                <a:gd name="T82" fmla="*/ 2766 w 6524"/>
                                <a:gd name="T83" fmla="*/ 293 h 692"/>
                                <a:gd name="T84" fmla="*/ 2470 w 6524"/>
                                <a:gd name="T85" fmla="*/ 293 h 692"/>
                                <a:gd name="T86" fmla="*/ 2470 w 6524"/>
                                <a:gd name="T87" fmla="*/ 438 h 692"/>
                                <a:gd name="T88" fmla="*/ 2285 w 6524"/>
                                <a:gd name="T89" fmla="*/ 438 h 692"/>
                                <a:gd name="T90" fmla="*/ 2285 w 6524"/>
                                <a:gd name="T91" fmla="*/ 219 h 692"/>
                                <a:gd name="T92" fmla="*/ 1968 w 6524"/>
                                <a:gd name="T93" fmla="*/ 219 h 692"/>
                                <a:gd name="T94" fmla="*/ 1968 w 6524"/>
                                <a:gd name="T95" fmla="*/ 166 h 692"/>
                                <a:gd name="T96" fmla="*/ 1469 w 6524"/>
                                <a:gd name="T97" fmla="*/ 166 h 692"/>
                                <a:gd name="T98" fmla="*/ 1469 w 6524"/>
                                <a:gd name="T99" fmla="*/ 219 h 692"/>
                                <a:gd name="T100" fmla="*/ 1106 w 6524"/>
                                <a:gd name="T101" fmla="*/ 219 h 692"/>
                                <a:gd name="T102" fmla="*/ 1106 w 6524"/>
                                <a:gd name="T103" fmla="*/ 358 h 692"/>
                                <a:gd name="T104" fmla="*/ 966 w 6524"/>
                                <a:gd name="T105" fmla="*/ 358 h 692"/>
                                <a:gd name="T106" fmla="*/ 966 w 6524"/>
                                <a:gd name="T107" fmla="*/ 277 h 692"/>
                                <a:gd name="T108" fmla="*/ 735 w 6524"/>
                                <a:gd name="T109" fmla="*/ 277 h 692"/>
                                <a:gd name="T110" fmla="*/ 735 w 6524"/>
                                <a:gd name="T111" fmla="*/ 194 h 692"/>
                                <a:gd name="T112" fmla="*/ 0 w 6524"/>
                                <a:gd name="T113" fmla="*/ 194 h 692"/>
                                <a:gd name="T114" fmla="*/ 0 w 6524"/>
                                <a:gd name="T115" fmla="*/ 712 h 692"/>
                                <a:gd name="T116" fmla="*/ 7689 w 6524"/>
                                <a:gd name="T117" fmla="*/ 712 h 692"/>
                                <a:gd name="T118" fmla="*/ 7689 w 6524"/>
                                <a:gd name="T119" fmla="*/ 194 h 692"/>
                                <a:gd name="T120" fmla="*/ 7398 w 6524"/>
                                <a:gd name="T121" fmla="*/ 194 h 692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</a:gdLst>
                              <a:ahLst/>
                              <a:cxnLst>
                                <a:cxn ang="T122">
                                  <a:pos x="T0" y="T1"/>
                                </a:cxn>
                                <a:cxn ang="T123">
                                  <a:pos x="T2" y="T3"/>
                                </a:cxn>
                                <a:cxn ang="T124">
                                  <a:pos x="T4" y="T5"/>
                                </a:cxn>
                                <a:cxn ang="T125">
                                  <a:pos x="T6" y="T7"/>
                                </a:cxn>
                                <a:cxn ang="T126">
                                  <a:pos x="T8" y="T9"/>
                                </a:cxn>
                                <a:cxn ang="T127">
                                  <a:pos x="T10" y="T11"/>
                                </a:cxn>
                                <a:cxn ang="T128">
                                  <a:pos x="T12" y="T13"/>
                                </a:cxn>
                                <a:cxn ang="T129">
                                  <a:pos x="T14" y="T15"/>
                                </a:cxn>
                                <a:cxn ang="T130">
                                  <a:pos x="T16" y="T17"/>
                                </a:cxn>
                                <a:cxn ang="T131">
                                  <a:pos x="T18" y="T19"/>
                                </a:cxn>
                                <a:cxn ang="T132">
                                  <a:pos x="T20" y="T21"/>
                                </a:cxn>
                                <a:cxn ang="T133">
                                  <a:pos x="T22" y="T23"/>
                                </a:cxn>
                                <a:cxn ang="T134">
                                  <a:pos x="T24" y="T25"/>
                                </a:cxn>
                                <a:cxn ang="T135">
                                  <a:pos x="T26" y="T27"/>
                                </a:cxn>
                                <a:cxn ang="T136">
                                  <a:pos x="T28" y="T29"/>
                                </a:cxn>
                                <a:cxn ang="T137">
                                  <a:pos x="T30" y="T31"/>
                                </a:cxn>
                                <a:cxn ang="T138">
                                  <a:pos x="T32" y="T33"/>
                                </a:cxn>
                                <a:cxn ang="T139">
                                  <a:pos x="T34" y="T35"/>
                                </a:cxn>
                                <a:cxn ang="T140">
                                  <a:pos x="T36" y="T37"/>
                                </a:cxn>
                                <a:cxn ang="T141">
                                  <a:pos x="T38" y="T39"/>
                                </a:cxn>
                                <a:cxn ang="T142">
                                  <a:pos x="T40" y="T41"/>
                                </a:cxn>
                                <a:cxn ang="T143">
                                  <a:pos x="T42" y="T43"/>
                                </a:cxn>
                                <a:cxn ang="T144">
                                  <a:pos x="T44" y="T45"/>
                                </a:cxn>
                                <a:cxn ang="T145">
                                  <a:pos x="T46" y="T47"/>
                                </a:cxn>
                                <a:cxn ang="T146">
                                  <a:pos x="T48" y="T49"/>
                                </a:cxn>
                                <a:cxn ang="T147">
                                  <a:pos x="T50" y="T51"/>
                                </a:cxn>
                                <a:cxn ang="T148">
                                  <a:pos x="T52" y="T53"/>
                                </a:cxn>
                                <a:cxn ang="T149">
                                  <a:pos x="T54" y="T55"/>
                                </a:cxn>
                                <a:cxn ang="T150">
                                  <a:pos x="T56" y="T57"/>
                                </a:cxn>
                                <a:cxn ang="T151">
                                  <a:pos x="T58" y="T59"/>
                                </a:cxn>
                                <a:cxn ang="T152">
                                  <a:pos x="T60" y="T61"/>
                                </a:cxn>
                                <a:cxn ang="T153">
                                  <a:pos x="T62" y="T63"/>
                                </a:cxn>
                                <a:cxn ang="T154">
                                  <a:pos x="T64" y="T65"/>
                                </a:cxn>
                                <a:cxn ang="T155">
                                  <a:pos x="T66" y="T67"/>
                                </a:cxn>
                                <a:cxn ang="T156">
                                  <a:pos x="T68" y="T69"/>
                                </a:cxn>
                                <a:cxn ang="T157">
                                  <a:pos x="T70" y="T71"/>
                                </a:cxn>
                                <a:cxn ang="T158">
                                  <a:pos x="T72" y="T73"/>
                                </a:cxn>
                                <a:cxn ang="T159">
                                  <a:pos x="T74" y="T75"/>
                                </a:cxn>
                                <a:cxn ang="T160">
                                  <a:pos x="T76" y="T77"/>
                                </a:cxn>
                                <a:cxn ang="T161">
                                  <a:pos x="T78" y="T79"/>
                                </a:cxn>
                                <a:cxn ang="T162">
                                  <a:pos x="T80" y="T81"/>
                                </a:cxn>
                                <a:cxn ang="T163">
                                  <a:pos x="T82" y="T83"/>
                                </a:cxn>
                                <a:cxn ang="T164">
                                  <a:pos x="T84" y="T85"/>
                                </a:cxn>
                                <a:cxn ang="T165">
                                  <a:pos x="T86" y="T87"/>
                                </a:cxn>
                                <a:cxn ang="T166">
                                  <a:pos x="T88" y="T89"/>
                                </a:cxn>
                                <a:cxn ang="T167">
                                  <a:pos x="T90" y="T91"/>
                                </a:cxn>
                                <a:cxn ang="T168">
                                  <a:pos x="T92" y="T93"/>
                                </a:cxn>
                                <a:cxn ang="T169">
                                  <a:pos x="T94" y="T95"/>
                                </a:cxn>
                                <a:cxn ang="T170">
                                  <a:pos x="T96" y="T97"/>
                                </a:cxn>
                                <a:cxn ang="T171">
                                  <a:pos x="T98" y="T99"/>
                                </a:cxn>
                                <a:cxn ang="T172">
                                  <a:pos x="T100" y="T101"/>
                                </a:cxn>
                                <a:cxn ang="T173">
                                  <a:pos x="T102" y="T103"/>
                                </a:cxn>
                                <a:cxn ang="T174">
                                  <a:pos x="T104" y="T105"/>
                                </a:cxn>
                                <a:cxn ang="T175">
                                  <a:pos x="T106" y="T107"/>
                                </a:cxn>
                                <a:cxn ang="T176">
                                  <a:pos x="T108" y="T109"/>
                                </a:cxn>
                                <a:cxn ang="T177">
                                  <a:pos x="T110" y="T111"/>
                                </a:cxn>
                                <a:cxn ang="T178">
                                  <a:pos x="T112" y="T113"/>
                                </a:cxn>
                                <a:cxn ang="T179">
                                  <a:pos x="T114" y="T115"/>
                                </a:cxn>
                                <a:cxn ang="T180">
                                  <a:pos x="T116" y="T117"/>
                                </a:cxn>
                                <a:cxn ang="T181">
                                  <a:pos x="T118" y="T119"/>
                                </a:cxn>
                                <a:cxn ang="T182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6524" h="692">
                                  <a:moveTo>
                                    <a:pt x="6277" y="189"/>
                                  </a:moveTo>
                                  <a:lnTo>
                                    <a:pt x="6277" y="521"/>
                                  </a:lnTo>
                                  <a:lnTo>
                                    <a:pt x="6128" y="521"/>
                                  </a:lnTo>
                                  <a:lnTo>
                                    <a:pt x="6128" y="348"/>
                                  </a:lnTo>
                                  <a:lnTo>
                                    <a:pt x="5788" y="348"/>
                                  </a:lnTo>
                                  <a:lnTo>
                                    <a:pt x="5788" y="471"/>
                                  </a:lnTo>
                                  <a:lnTo>
                                    <a:pt x="5450" y="471"/>
                                  </a:lnTo>
                                  <a:lnTo>
                                    <a:pt x="5450" y="581"/>
                                  </a:lnTo>
                                  <a:lnTo>
                                    <a:pt x="5178" y="581"/>
                                  </a:lnTo>
                                  <a:lnTo>
                                    <a:pt x="5178" y="213"/>
                                  </a:lnTo>
                                  <a:lnTo>
                                    <a:pt x="4940" y="213"/>
                                  </a:lnTo>
                                  <a:lnTo>
                                    <a:pt x="4940" y="440"/>
                                  </a:lnTo>
                                  <a:lnTo>
                                    <a:pt x="4820" y="440"/>
                                  </a:lnTo>
                                  <a:lnTo>
                                    <a:pt x="4820" y="581"/>
                                  </a:lnTo>
                                  <a:lnTo>
                                    <a:pt x="4750" y="581"/>
                                  </a:lnTo>
                                  <a:lnTo>
                                    <a:pt x="4750" y="330"/>
                                  </a:lnTo>
                                  <a:lnTo>
                                    <a:pt x="4324" y="330"/>
                                  </a:lnTo>
                                  <a:lnTo>
                                    <a:pt x="4324" y="585"/>
                                  </a:lnTo>
                                  <a:lnTo>
                                    <a:pt x="4104" y="585"/>
                                  </a:lnTo>
                                  <a:lnTo>
                                    <a:pt x="4104" y="330"/>
                                  </a:lnTo>
                                  <a:lnTo>
                                    <a:pt x="3929" y="330"/>
                                  </a:lnTo>
                                  <a:lnTo>
                                    <a:pt x="3929" y="581"/>
                                  </a:lnTo>
                                  <a:lnTo>
                                    <a:pt x="3847" y="581"/>
                                  </a:lnTo>
                                  <a:lnTo>
                                    <a:pt x="3847" y="489"/>
                                  </a:lnTo>
                                  <a:lnTo>
                                    <a:pt x="3672" y="489"/>
                                  </a:lnTo>
                                  <a:lnTo>
                                    <a:pt x="3672" y="581"/>
                                  </a:lnTo>
                                  <a:lnTo>
                                    <a:pt x="3570" y="581"/>
                                  </a:lnTo>
                                  <a:lnTo>
                                    <a:pt x="3570" y="330"/>
                                  </a:lnTo>
                                  <a:lnTo>
                                    <a:pt x="3246" y="330"/>
                                  </a:lnTo>
                                  <a:lnTo>
                                    <a:pt x="3246" y="581"/>
                                  </a:lnTo>
                                  <a:lnTo>
                                    <a:pt x="3195" y="581"/>
                                  </a:lnTo>
                                  <a:lnTo>
                                    <a:pt x="3195" y="330"/>
                                  </a:lnTo>
                                  <a:lnTo>
                                    <a:pt x="3019" y="330"/>
                                  </a:lnTo>
                                  <a:lnTo>
                                    <a:pt x="3019" y="581"/>
                                  </a:lnTo>
                                  <a:lnTo>
                                    <a:pt x="2981" y="581"/>
                                  </a:lnTo>
                                  <a:lnTo>
                                    <a:pt x="2981" y="0"/>
                                  </a:lnTo>
                                  <a:lnTo>
                                    <a:pt x="2805" y="0"/>
                                  </a:lnTo>
                                  <a:lnTo>
                                    <a:pt x="2805" y="585"/>
                                  </a:lnTo>
                                  <a:lnTo>
                                    <a:pt x="2595" y="585"/>
                                  </a:lnTo>
                                  <a:lnTo>
                                    <a:pt x="2595" y="189"/>
                                  </a:lnTo>
                                  <a:lnTo>
                                    <a:pt x="2347" y="189"/>
                                  </a:lnTo>
                                  <a:lnTo>
                                    <a:pt x="2347" y="285"/>
                                  </a:lnTo>
                                  <a:lnTo>
                                    <a:pt x="2096" y="285"/>
                                  </a:lnTo>
                                  <a:lnTo>
                                    <a:pt x="2096" y="426"/>
                                  </a:lnTo>
                                  <a:lnTo>
                                    <a:pt x="1939" y="426"/>
                                  </a:lnTo>
                                  <a:lnTo>
                                    <a:pt x="1939" y="213"/>
                                  </a:lnTo>
                                  <a:lnTo>
                                    <a:pt x="1670" y="213"/>
                                  </a:lnTo>
                                  <a:lnTo>
                                    <a:pt x="1670" y="161"/>
                                  </a:lnTo>
                                  <a:lnTo>
                                    <a:pt x="1246" y="161"/>
                                  </a:lnTo>
                                  <a:lnTo>
                                    <a:pt x="1246" y="213"/>
                                  </a:lnTo>
                                  <a:lnTo>
                                    <a:pt x="938" y="213"/>
                                  </a:lnTo>
                                  <a:lnTo>
                                    <a:pt x="938" y="348"/>
                                  </a:lnTo>
                                  <a:lnTo>
                                    <a:pt x="820" y="348"/>
                                  </a:lnTo>
                                  <a:lnTo>
                                    <a:pt x="820" y="269"/>
                                  </a:lnTo>
                                  <a:lnTo>
                                    <a:pt x="624" y="269"/>
                                  </a:lnTo>
                                  <a:lnTo>
                                    <a:pt x="624" y="189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692"/>
                                  </a:lnTo>
                                  <a:lnTo>
                                    <a:pt x="6524" y="692"/>
                                  </a:lnTo>
                                  <a:lnTo>
                                    <a:pt x="6524" y="189"/>
                                  </a:lnTo>
                                  <a:lnTo>
                                    <a:pt x="627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99B29" id="Group 15" o:spid="_x0000_s1026" style="position:absolute;margin-left:-12pt;margin-top:-42pt;width:633pt;height:171pt;z-index:-251655680;mso-position-horizontal-relative:page;mso-position-vertical-relative:page" coordorigin="-240,-835" coordsize="12660,3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xRLRMAAApwAAAOAAAAZHJzL2Uyb0RvYy54bWzsXV1vY7mRfV9g/4OgxwU8vrzf1xhP0O5p&#10;DxaYbIJML/ZZLcmWsLKkldTtngT573uKl7yqklV1uTPZ5CGTACO7XTxk1WGRRbLK/vZ3X182ky/L&#10;w3G9295P3TfZdLLczneL9fb5fvqfHx9v2unkeJptF7PNbru8n/68PE5/992//su3r/u7Zb5b7TaL&#10;5WECkO3x7nV/P12dTvu729vjfLV8mR2/2e2XW/zwaXd4mZ3w7eH5dnGYvQL9ZXObZ1l9+7o7LPaH&#10;3Xx5POJfv+9/OP3O4z89LeenPzw9HZenyeZ+irGd/H8P/r+f6L+33307u3s+zPar9TwMY/YLRvEy&#10;W2/R6QD1/ew0m3w+rN9Avaznh91x93T6Zr57ud09Pa3nS68DtHHZhTY/HHaf916X57vX5/1gJpj2&#10;wk6/GHb+H1/+eJisF/fTYjrZzl5Ake914iqvz/Lr6cfjiTTDV71Gf3nv2uL75rG+eSi79qYsHoqb&#10;rmwfblyTtw9V/u5d/aH8K1n21rfy7W9f9893vjOixn/5w2H/0/6Ph95q+PLH3fy/j9Tq8uf0/XMv&#10;PPn0+vvdAoOcfT7t/AC/Ph1eCAKmnHz1vP488EpDnuMf26zoXAb65/hZ7hrX4BvP/HyF6UHtbvIS&#10;P8ePb9qiij/7ENq7vK5D66Kty6Ba37MfbRgdqYZpfDwzdfx1TP20mu2XfgIce+N5psrI1J8wvWfb&#10;581y4goaFPUOG0erHnuTTra79yuILd8dDrvX1XK2wKicV0I0oG+OIGTUxmdb5W2wY7Q0txTcU1hq&#10;drc/HE8/LHcvE/rifnrA8D2Hsy+YI/18iSJE6XG3WS8e15uN/4ZWhOX7zWHyZQZfns3ny+0p9803&#10;n18wKfp/R6eRW/wzkevF2/jPmJJ+bSEkP0FFJ5stdbXdUaf9ePp/WfqVpB/keU5zn+gcJtBD3t08&#10;1m1zUz6W1U3XZO1N5rqHrs7Krvz+8a80WlferdaLxXL743q7jCuOK9PmSVj7+rXCrzmTV3DZZVXm&#10;LSGUOR6ePw32Kt81Hx4eAh9C7GV9wgq8Wb+Qn0Qzze5onnzYLryXnGbrTf/1rRx/dHGy2nl9ePdY&#10;ZU1ZtDdNUxVYHz5kNw/t4/ubd+9dXWMY7x8+OGmLD96+x19vDj+QSBZ9s/sM7X5aLV4nizXNubwq&#10;aSFYrLEH0Jf433Qy2zxj85qfDtPJYXf6r/Vp5R2P1hHCEIZsM/q///fZZr+a9fOrqLKsd6lB3Ntm&#10;6L631HlkzJBB+bMt5bLZO2Xv3J92i5/hoBikX+mw7+KL1e7w5+nkFXvY/fT4P59nh+V0svn3LZy8&#10;cyWtaif+zYF/84l/M9vOAXU/PcEg/sv3p36j/Lw/rJ9X6Ml5tbe7d1h8n9beY2nR6EeF8dM3WP36&#10;Fd6vif2X502miktX2GT8Wnq53tMu+rfdD86L+nmhyksMhjaEuKTP7obdAEZTt4I37UDXP2wrqKM9&#10;Hw/LJUVJE5e1ub4X0KL2yxb9S5MYhhwMAot+7ld8cqO4yoPeRYgpnhch5vgI+KeXDUKvf7udNHmT&#10;TV4ndZX76UHyUcwxsWyymjgHFv0adZbJmYwBhXhn6LHInQKGvXaQalxRKOPCVBrEdDCwNUgZYA0T&#10;a7tKGRkC6wGsbutaGVnHxHQwx+1voDlOQFXmytgc5wCxU6sMDmHLWQkDjrNgwXEa6rbTRsd5wCzT&#10;TOc4EQacYMKA41S4TDVeLrjIs0YxXs65sPAEGQYeJ6PsVPfiZFRNXWrD42QYcJwMC46TUdTq6DgZ&#10;Vd5o3OacDB2u4FwYcAXnoso1ny04FWXbdIrtCk6FAcepsOA4FcZMKTgXZVlV2vA4FxYeJ8PC42SU&#10;dav4LcUyw5JXujpXhldyMgw4QYYBx8kwtC0FG1mmWY/ijkENC0+wYeBxNvJCm3slJ6NoW22LLTkZ&#10;OhxOHGctDLhKkKEwW3EqiqrVlryKU1FqYJwHCyyRh4rzUJS15rQV58HgtRJEGHiCiLZW1KWbiWE6&#10;FZlzilfUnIhchxNUGHCcCkNbXJech5d3Toug6kQ2as6GhcfZwPWPZj1OBkJ7dXicDB2u4WQYcA0n&#10;w7Bew9nIHUKa63Fxk8hGI9gw8DgbRaW5WsPJcHWrxQKNIEOH42RYcJyMEivZ9YMAjunnqedydeq1&#10;nAwDjnNhwSVy0XIu2kLbzVpOhTFVWs6FAcepqHItRm45FUWuLcgtZ0JH6zgTOlrHiTBU7TgTea0N&#10;rkskouNEGHCciELdZzvOg7bJdpwFA4uzoGJxDpxrGsUd/A34sFM0daeeynCVxRzHQuREmIicCs1f&#10;wTjr1zi6u4xTocNJJmq67MOtQoUw9+LKwGWcDwhZopITU5QzY6OKA/iIKGdnRJTzMyIqGbLUcpym&#10;EVRJlImazpY4mI8MIJ0tl86WOKLbAxCn9BHRdLbydLZwiXZ25pEBpLOVp7OVp/tWns6WOMDbaolD&#10;/Ihoum+Js/wIajpbRTpbeKdMJVYc7EfGms5Wkc5Wke5b4pRvj1Uc9EdE032rTGdLHPlHBpDOVpnu&#10;W2U6W+L8PzLWdLbENYCNKm4CRkTT2RJXAiOo6b5VpbMlrgdGBpDOlrgkeIOKF5bhDWW2iu/S86/b&#10;8K6Cr/CGhzSRjy6r/aPdfofXVXyPQBwvWx/jWyUE6WmGyzdCHkSQvE8vQK9X5FshDxOTvH+UuS7f&#10;CXlMdZJvwsv0W3wERjTCOH4sOSTf6fL9I2WUp7iKGuDhgt6+rmmAxwreA71d+Ba6zni2EC2C0kiZ&#10;UfsoZYugNgIZtUWffzPoERRHkKK2kExTjEJ6IABRW1xwHTRHcKG2kGxTbOH7MDSXfFPc4FvommPg&#10;3LoUE/gWuuZQkbeg/Z5a4FJe0yOXnNNe7lvomsMooo+geZ8sdHVewTiiRdC8MDSXnNP+6kdlaC45&#10;p72TWmBjVDWXnJdBc2x6agvJOe15vg+dc8RmXHPaz3wLXXNQJloEzXEXrY0K5PIWtA9RH9hk1BaS&#10;c7pz9i10zfEMI/oImmNzUPuQnNPe4PswNJec07rvWxiaS87p/pda4H5XHZXkvA6a14bmknO6xPV9&#10;GJpLzuma1rfQNcdk5datg+a1rjmmNW9Bl63UBy5TNc0xvUWLoDmuS9UWknO6MPV96JrDIUQfQXPc&#10;eap9SM6boHljaC45p5tNGhVuLtU+JOdICulbGJpLzul60vdhaC45pxtI30LXPOSpxV2Nbhl9C11z&#10;ODS3Lt0kUgtcFWqaw7FFi6A5bgPVFpJzug/0feiaV5JzuvPzLQzNJedd0LwzNJec++s76sQNmWZv&#10;oyW8QXHdXRaUd5mhveTd38L1/Qj9+z0uBJiUunmZUn2YTpBS/YmsjHhtdqK4NH5JaYo+n2eyQhoZ&#10;Je3QT152X5Yfd17mRNFp7eiRCn3HxNGzwGZ7VbBAtNazGgXi575HzOi1FYjJgu2wmkSk+NkjVi3d&#10;EwExWRBpA+YYK9yKecRkwRorn6U1rjh7OyYLYk7FtOaobvwMaudhn0mXLIcVMELFzx6ybOlpA5ZM&#10;FkSWpal3WdK7GrGdKlgN54I4tvgZxujolgWIyYKj9ikaejUDZLokMjFMvQuaOd6SqYLjfRdhFUyX&#10;zBH2WbOyyMNynyxoT8kiC+FuotioJnkXANMlc+zdls55FcLMZMHxvpExkDZ/8ihZ9Gn6WMHj7I6f&#10;/SxHTlgPmSw4OkrX0hVKyiwfJAsEUpYtXRlmebJgWdsrL7bHfhtOFhzVu6GnqRS1o2A13BpETuJn&#10;4Ibezv0CZK8BeZAbHWEejuDJggUaWLz0m1eaVMzXVadiHySQAUNm77ikvSe8iSmieeeb3XHZ60XB&#10;ir8cGqIWCnZY6rIomBjqR+xKFF9cQIaD17FKFP8EFuw5IPnORSdqJcqVeqx/ZO1Jh+xEH8uJ0YuK&#10;CXpL7WtyYFUhhvK2UGHyf6w2ARDyz3186dPZqWzp11dIlFVDl2ZXKiTCT/6mFRJ/h0IxrBx9SR+v&#10;DvAHAVEDAFZ48R2rISOxpJKwfg2o+1NZXwtEhXcuzykS9WV3xXDxFUv2uIelFwcUet4Cew9zHeUs&#10;1cgU8R6oVAfoWPwNCAkD17FwTjznU+S5lsGDHWEQU7EQEw5CjY7FXxCQ23h9XNjUBqy6VcfFX3lU&#10;LJGYYICJyoCypSzUK9aXhQFlrqXbicIAHY0TUBtoggHMn+tj4xTUODEruXYi+6BS0QQJBhpnIXeU&#10;j3XFbrQuDZRWOqUi20BHw61AEhr3AsqNvD42zkJVt1oCKjaKc686GmfBQuOeoLIgEgoqEruePymy&#10;CVQ0kUhgoNGaN9i3KClB6QqnIoGgyjqtVEEUA+hoggUDjbNQZ1TBc21snIWyLbQUO6zpZ011NO4L&#10;Fhr3BVVTOqQN1i3rQptvIjtAR+O+YKFxX1BniEgIwBzXEmJFDYCOJlgw0DgLFRauq5yKBIASp3HF&#10;F0QBgIpGDy5nFnQ08eqvaioKAMpcLRgTr/06GvcFC437gjpDxAN/0arlYiL/X0fjvmChcV9QNZXJ&#10;/41aBSiS/3U07guFgcZ9QdVUZP4XFYKV62uvyPzX0bgvWGjCF7TdmR6bhtlbVGpqOF21DHKq3UTW&#10;v4Emsv6VXUFk/BdFpu0KIuNfw+J+YGFxP1BXcZHsX2Qqn3QRMdhMRxMMGGicATWqF6n+qPrTrCZS&#10;/XU07gcWGveDvFPWXZHnn5dqbbNI9NfRuB9YaJwF/DKG63uCSPPPc4Tt131U5PmraCLN30ATef5q&#10;lCqy/F2HssDrYxNp/joa9wULjfsCfl/FdbuJJH+n13CJPH8djfuChcZ9QdVU5vk7ZIAphsMNIPNU&#10;A4+7g4nH/cE4UXIqOtVXZZa/Acc9woLjHoHr0uvM4vcnMKM0KPO4PutcJshQ4cT52YAT52d1ZXLi&#10;AK1VhDhxfDbAOBE6GPeIxiknBuc4DQ2VyyuGE+dnA0/wYOFxInRlxRG60W9+UNnFJoCBx73iTYam&#10;+KUVv2Xri/O1bSxxyB4R5UyNiKazJc7bI6jSgazylt+y9cV53LYrZSUOIeSIKN9zRkTT2RLn8xFU&#10;vu6NiPIdaESUr34jonz9s0XFoX1ENN23xOF9BDWdLaRYpc4BempOnC7iMD8y1nS27Gx9sRdU6WyJ&#10;w709VnG+HxFN9y0kiKbaVRz2RwaQzpYo9h9BTWdLHP5HUNPZEpcANurFPYC1bYjrgBHUdLbErwEY&#10;QU1nS1wQjKCms0XZsYnOTVksiaLiwsAeq7gzGBE1fQuv1qlVOxf1Cf3z6kc95/WiOgHDQAqFUbVz&#10;UZuApZbkY4bJ27zS8Mgf83ax5ZF8zK65Ii9zV0Ehycf8sCvyl3mrfYMhO+9Ki4us1aAyTj59TseV&#10;FjJbmaqYaVBD/s3bFhdVCXTC8S10vS+qElxQ3KjawSuQT4AN9Vl0SqE+jKqdi6oETJW+ha45ikpF&#10;H0FzkKrZCtGqaBE0HzJZr9hKMp5QtYO3I94Hxf2kOUyojkpynlC1g7pT0UfQ3KjauahKoMpZPyqd&#10;84uqhISqnYuqhJB1aFXtoDyH65FQtXNRlUAPU6QHAlvNuviR6CNojhJTtYXknB6YfB+6nwOM90Hx&#10;KLUwqnYAKlqE2Y6HIHVUknOKI30fuuYYhugjaI4HHa2Pi6qEhKqdi6qEhKodqMhHlVC1c1GVkFC1&#10;g8hZ9BE0H/Im3/o5AmjRInBuVO1c1CQkVO3AnLwPioGIQaNqB1G1aBE4b3TOQYBoETQfctbfao4Y&#10;W7QImhtVO6CMt0io2kHELVoEzVt9toNk0SJojscEbe7ivU20CJq3+mxHGC5aBM3xKKD2If08oWoH&#10;QTnvgy7/iXOjagdTTrQImne65ph6okXQHJf0mh6I1EWLoLlRtYPJylskVe1gYss2QXmragchvGwT&#10;1Kdbc1UbyTzVhnsj06+/UdtI7v31OBFD999qG8k+ngxCP0Y8hzBf6DOUYRsRHVxPtok2MGI6OKFs&#10;E21g1GLjBCDbhGngjLgOBXeiTQzs6HqZ2Y0SjYey/V9VVUVZPNTjuWaqTyCvh8zwwV/PIjEZ+kK0&#10;GgYZBeJnEHQhvksWLLCP92pHpPjZI1ZNKA5JFqRaHxOxDNFFsiBKu2xEFyo1kwXxO+dMRPxZgN41&#10;kgXpF7pbWpdtmGjJgmPKlE2wY7IgMg3sMRbh9wYkC1bDdhZnTfzsZ08ZixaTBce6Ljp6ssBClyw4&#10;Zp6iRfBLiMmC5eCwUdv42Wtd1CEyShYc7boK0Vmy4Kh5UISUZscoONq1ww6fZMcoODpG/JGOtDFG&#10;wbEx5h1dGiVwPQjaHoO/s9LrnCg25gZ5NdgwRgtxasXPfooNgvhVoaZP50WY3cmCSDaxEZHD6m2Y&#10;LFiOFCq5jn4NFVhJFhxblh0V2BJisiBVOFvrN/6MTK91suBY1124kEiVG9uA4waTKpcPR8M4teJn&#10;P8XqsBmkyo1NsJ6QNKmQ+YwgLI4pfoax0Z+gIH6TBcf6vRKNxS7/vwvShsozWZA21KnBCr8VpP3T&#10;FqSd/46Z/xMx/g/O+bLE8Mfx6C/a8e+91PlP+H33vwIAAAD//wMAUEsDBBQABgAIAAAAIQCUPN2Z&#10;4AAAAAwBAAAPAAAAZHJzL2Rvd25yZXYueG1sTI9BS8NAEIXvgv9hGcFbu0lsJcRsSinqqQi2gnib&#10;ZqdJaHY2ZLdJ+u/dnPT2Pebx5r18M5lWDNS7xrKCeBmBIC6tbrhS8HV8W6QgnEfW2FomBTdysCnu&#10;73LMtB35k4aDr0QIYZehgtr7LpPSlTUZdEvbEYfb2fYGfZB9JXWPYwg3rUyi6FkabDh8qLGjXU3l&#10;5XA1Ct5HHLdP8euwv5x3t5/j+uN7H5NSjw/T9gWEp8n/mWGuH6pDETqd7JW1E62CRbIKW3yAdIbZ&#10;kaySQCcFyTqNQBa5/D+i+AUAAP//AwBQSwECLQAUAAYACAAAACEAtoM4kv4AAADhAQAAEwAAAAAA&#10;AAAAAAAAAAAAAAAAW0NvbnRlbnRfVHlwZXNdLnhtbFBLAQItABQABgAIAAAAIQA4/SH/1gAAAJQB&#10;AAALAAAAAAAAAAAAAAAAAC8BAABfcmVscy8ucmVsc1BLAQItABQABgAIAAAAIQBRzMxRLRMAAApw&#10;AAAOAAAAAAAAAAAAAAAAAC4CAABkcnMvZTJvRG9jLnhtbFBLAQItABQABgAIAAAAIQCUPN2Z4AAA&#10;AAwBAAAPAAAAAAAAAAAAAAAAAIcVAABkcnMvZG93bnJldi54bWxQSwUGAAAAAAQABADzAAAAlBYA&#10;AAAA&#10;">
                <v:rect id="Rectangle 13" o:spid="_x0000_s1027" style="position:absolute;left:-240;top:-280;width:12660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4oAwwAAANoAAAAPAAAAZHJzL2Rvd25yZXYueG1sRI/BasMw&#10;EETvgf6D2EJvidzghtSxHEyhUN/cJB+wsbayU2tlLDV2/r4qFHIcZuYNk+9n24srjb5zrOB5lYAg&#10;bpzu2Cg4Hd+XWxA+IGvsHZOCG3nYFw+LHDPtJv6k6yEYESHsM1TQhjBkUvqmJYt+5Qbi6H250WKI&#10;cjRSjzhFuO3lOkk20mLHcaHFgd5aar4PP1ZBWVbVqzv5F7M+mvNwvpS3Oq2Venqcyx2IQHO4h//b&#10;H1pBCn9X4g2QxS8AAAD//wMAUEsBAi0AFAAGAAgAAAAhANvh9svuAAAAhQEAABMAAAAAAAAAAAAA&#10;AAAAAAAAAFtDb250ZW50X1R5cGVzXS54bWxQSwECLQAUAAYACAAAACEAWvQsW78AAAAVAQAACwAA&#10;AAAAAAAAAAAAAAAfAQAAX3JlbHMvLnJlbHNQSwECLQAUAAYACAAAACEAfpuKAMMAAADaAAAADwAA&#10;AAAAAAAAAAAAAAAHAgAAZHJzL2Rvd25yZXYueG1sUEsFBgAAAAADAAMAtwAAAPcCAAAAAA==&#10;" fillcolor="#c1c9f8 [661]" stroked="f" strokecolor="#4a7ebb" strokeweight="1.5pt">
                  <v:shadow opacity="22938f" offset="0"/>
                  <v:textbox inset=",7.2pt,,7.2pt"/>
                </v:rect>
                <v:group id="Group 14" o:spid="_x0000_s1028" style="position:absolute;top:-835;width:12245;height:3864" coordorigin=",-835" coordsize="12245,3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82" o:spid="_x0000_s1029" style="position:absolute;top:-835;width:12245;height:3864;visibility:visible;mso-wrap-style:square;v-text-anchor:top" coordsize="6524,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i1wwAAANoAAAAPAAAAZHJzL2Rvd25yZXYueG1sRI9BawIx&#10;FITvBf9DeEJvNasUWVejiKAULYXVQq+PzXM37eZlTVLd/vumUPA4zMw3zGLV21ZcyQfjWMF4lIEg&#10;rpw2XCt4P22fchAhImtsHZOCHwqwWg4eFlhod+OSrsdYiwThUKCCJsaukDJUDVkMI9cRJ+/svMWY&#10;pK+l9nhLcNvKSZZNpUXDaaHBjjYNVV/Hb6ug/JDmbddmuXk+XC77El9n/jNX6nHYr+cgIvXxHv5v&#10;v2gFU/i7km6AXP4CAAD//wMAUEsBAi0AFAAGAAgAAAAhANvh9svuAAAAhQEAABMAAAAAAAAAAAAA&#10;AAAAAAAAAFtDb250ZW50X1R5cGVzXS54bWxQSwECLQAUAAYACAAAACEAWvQsW78AAAAVAQAACwAA&#10;AAAAAAAAAAAAAAAfAQAAX3JlbHMvLnJlbHNQSwECLQAUAAYACAAAACEASKXItcMAAADaAAAADwAA&#10;AAAAAAAAAAAAAAAHAgAAZHJzL2Rvd25yZXYueG1sUEsFBgAAAAADAAMAtwAAAPcCAAAAAA==&#10;" path="m6161,r,312l6045,312r,559l5819,871r,-344l5600,527r,143l5531,670r,344l5260,1014r,-537l4885,477r,-127l4471,350r,161l4135,511r,503l3776,1014r,-559l3527,455r,559l3394,1014r,-785l3288,229r,-225l3040,4r,1010l2940,1014r,-736l2552,278r,736l2469,1014r,-634l2079,380r,634l1855,1014r,-670l1427,344r,123l1028,467r,547l705,1014r,-499l277,515r,499l226,1014r,-688l,326r,819l6524,1145,6524,,6161,xe" fillcolor="#8394f2 [1301]" stroked="f">
                    <v:path arrowok="t" o:connecttype="custom" o:connectlocs="13645,0;13645,1083;13388,1083;13388,3020;12887,3020;12887,1829;12403,1829;12403,2325;12249,2325;12249,3516;11650,3516;11650,1654;10819,1654;10819,1215;9903,1215;9903,1772;9157,1772;9157,3516;8362,3516;8362,1579;7812,1579;7812,3516;7517,3516;7517,793;7282,793;7282,13;6732,13;6732,3516;6511,3516;6511,965;5651,965;5651,3516;5467,3516;5467,1319;4604,1319;4604,3516;4109,3516;4109,1195;3161,1195;3161,1620;2277,1620;2277,3516;1562,3516;1562,1785;614,1785;614,3516;501,3516;501,1131;0,1131;0,3972;14448,3972;14448,0;13645,0" o:connectangles="0,0,0,0,0,0,0,0,0,0,0,0,0,0,0,0,0,0,0,0,0,0,0,0,0,0,0,0,0,0,0,0,0,0,0,0,0,0,0,0,0,0,0,0,0,0,0,0,0,0,0,0,0"/>
                  </v:shape>
                  <v:shape id="Freeform 1083" o:spid="_x0000_s1030" style="position:absolute;top:691;width:12231;height:2337;visibility:visible;mso-wrap-style:square;v-text-anchor:top" coordsize="6524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CRYwwAAANoAAAAPAAAAZHJzL2Rvd25yZXYueG1sRI/BbsIw&#10;EETvlfgHa5G4VMWhB0rTOAhBEL0SaM+reJukjddpbJLw97hSJY6jmXmjSdajaURPnastK1jMIxDE&#10;hdU1lwrOp/3TCoTzyBoby6TgSg7W6eQhwVjbgY/U574UAcIuRgWV920spSsqMujmtiUO3pftDPog&#10;u1LqDocAN418jqKlNFhzWKiwpW1FxU9+MQpM8auP2fDxudtvv7PVYTc8vmalUrPpuHkD4Wn09/B/&#10;+10reIG/K+EGyPQGAAD//wMAUEsBAi0AFAAGAAgAAAAhANvh9svuAAAAhQEAABMAAAAAAAAAAAAA&#10;AAAAAAAAAFtDb250ZW50X1R5cGVzXS54bWxQSwECLQAUAAYACAAAACEAWvQsW78AAAAVAQAACwAA&#10;AAAAAAAAAAAAAAAfAQAAX3JlbHMvLnJlbHNQSwECLQAUAAYACAAAACEA6awkWMMAAADaAAAADwAA&#10;AAAAAAAAAAAAAAAHAgAAZHJzL2Rvd25yZXYueG1sUEsFBgAAAAADAAMAtwAAAPcCAAAAAA==&#10;" path="m6277,189r,332l6128,521r,-173l5788,348r,123l5450,471r,110l5178,581r,-368l4940,213r,227l4820,440r,141l4750,581r,-251l4324,330r,255l4104,585r,-255l3929,330r,251l3847,581r,-92l3672,489r,92l3570,581r,-251l3246,330r,251l3195,581r,-251l3019,330r,251l2981,581,2981,,2805,r,585l2595,585r,-396l2347,189r,96l2096,285r,141l1939,426r,-213l1670,213r,-52l1246,161r,52l938,213r,135l820,348r,-79l624,269r,-80l,189,,692r6524,l6524,189r-247,xe" fillcolor="#455feb [1941]" stroked="f">
                    <v:path arrowok="t" o:connecttype="custom" o:connectlocs="13870,655;13870,1810;13540,1810;13540,1209;12790,1209;12790,1638;12042,1638;12042,2020;11442,2020;11442,740;10915,740;10915,1530;10651,1530;10651,2020;10495,2020;10495,1148;9554,1148;9554,2033;9068,2033;9068,1148;8682,1148;8682,2020;8500,2020;8500,1699;8114,1699;8114,2020;7889,2020;7889,1148;7173,1148;7173,2020;7060,2020;7060,1148;6670,1148;6670,2020;6586,2020;6586,0;6198,0;6198,2033;5733,2033;5733,655;5186,655;5186,990;4631,990;4631,1479;4284,1479;4284,740;3690,740;3690,561;2754,561;2754,740;2073,740;2073,1209;1811,1209;1811,935;1378,935;1378,655;0,655;0,2405;14415,2405;14415,655;13870,655" o:connectangles="0,0,0,0,0,0,0,0,0,0,0,0,0,0,0,0,0,0,0,0,0,0,0,0,0,0,0,0,0,0,0,0,0,0,0,0,0,0,0,0,0,0,0,0,0,0,0,0,0,0,0,0,0,0,0,0,0,0,0,0,0"/>
                  </v:shape>
                </v:group>
                <w10:wrap anchorx="page" anchory="page"/>
                <w10:anchorlock/>
              </v:group>
            </w:pict>
          </mc:Fallback>
        </mc:AlternateContent>
      </w:r>
      <w:r w:rsidR="000A49B6">
        <w:t>202</w:t>
      </w:r>
      <w:r w:rsidR="00C643CF">
        <w:t>4</w:t>
      </w:r>
      <w:bookmarkStart w:id="0" w:name="_GoBack"/>
      <w:bookmarkEnd w:id="0"/>
      <w:r w:rsidR="000A49B6">
        <w:t xml:space="preserve"> TAX PREP</w:t>
      </w:r>
    </w:p>
    <w:p w:rsidR="00BA788F" w:rsidRPr="00B25083" w:rsidRDefault="00C643CF" w:rsidP="000A49B6">
      <w:pPr>
        <w:pStyle w:val="title2"/>
      </w:pPr>
      <w:sdt>
        <w:sdtPr>
          <w:id w:val="-1811625359"/>
          <w:placeholder>
            <w:docPart w:val="BACBD3565FED401AB6A507FEBE2F2373"/>
          </w:placeholder>
          <w:temporary/>
          <w:showingPlcHdr/>
          <w15:appearance w15:val="hidden"/>
        </w:sdtPr>
        <w:sdtEndPr/>
        <w:sdtContent>
          <w:r w:rsidR="001C462E" w:rsidRPr="001C462E">
            <w:t>CHECKLIST</w:t>
          </w:r>
        </w:sdtContent>
      </w:sdt>
    </w:p>
    <w:p w:rsidR="007F1882" w:rsidRPr="00376CB7" w:rsidRDefault="00376CB7" w:rsidP="001965A8">
      <w:pPr>
        <w:pStyle w:val="Largetext"/>
        <w:sectPr w:rsidR="007F1882" w:rsidRPr="00376CB7" w:rsidSect="001965A8">
          <w:footerReference w:type="default" r:id="rId10"/>
          <w:type w:val="continuous"/>
          <w:pgSz w:w="12240" w:h="15840"/>
          <w:pgMar w:top="3240" w:right="1080" w:bottom="720" w:left="1080" w:header="706" w:footer="706" w:gutter="0"/>
          <w:cols w:space="708"/>
          <w:docGrid w:linePitch="360"/>
        </w:sectPr>
      </w:pPr>
      <w:r w:rsidRPr="00376CB7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193675</wp:posOffset>
                </wp:positionV>
                <wp:extent cx="2495550" cy="0"/>
                <wp:effectExtent l="38100" t="38100" r="7620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426F4" id="Straight Connector 2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15.25pt" to="240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3sztgEAALcDAAAOAAAAZHJzL2Uyb0RvYy54bWysU8GOEzEMvSPxD1HudKYVRTDqdA9dwQVB&#10;xcIHZDNOJyKJIye007/HSdtZBGgPiIsnTt6z/WzP5m7yThyBksXQy+WilQKCxsGGQy+/fX3/6q0U&#10;KaswKIcBenmGJO+2L19sTrGDFY7oBiDBQULqTrGXY86xa5qkR/AqLTBC4EeD5FVmlw7NQOrE0b1r&#10;Vm37pjkhDZFQQ0p8e395lNsa3xjQ+bMxCbJwveTacrVU7WOxzXajugOpOFp9LUP9QxVe2cBJ51D3&#10;Kivxg+wfobzVhAlNXmj0DRpjNVQNrGbZ/qbmYVQRqhZuTopzm9L/C6s/Hfck7NDLlRRBeR7RQyZl&#10;D2MWOwyBG4gkVqVPp5g6hu/Cnq5einsqoidDvnxZjphqb89zb2HKQvPl6vW79XrNI9C3t+aJGCnl&#10;D4BelEMvnQ1FturU8WPKnIyhNwg7pZBL6nrKZwcF7MIXMCylJKvsukSwcySOisc/fF8WGRyrIgvF&#10;WOdmUvs86YotNKiLNROXzxNndM2IIc9EbwPS38h5upVqLvib6ovWIvsRh3MdRG0Hb0dVdt3ksn6/&#10;+pX+9L9tfwIAAP//AwBQSwMEFAAGAAgAAAAhAATd7/TbAAAACAEAAA8AAABkcnMvZG93bnJldi54&#10;bWxMj81OwzAQhO9IvIO1SFwQtfkpjUKcCiE4IPVCQZy38WJHxHYUu415exZxoMedGc1+06yLH8SB&#10;ptTHoOFqoUBQ6KLpg9Xw/vZ8WYFIGYPBIQbS8E0J1u3pSYO1iXN4pcM2W8ElIdWoweU81lKmzpHH&#10;tIgjBfY+4+Qx8zlZaSacudwP8lqpO+mxD/zB4UiPjrqv7d5r6IosF+7J2NmuXswGU/Uhlxutz8/K&#10;wz2ITCX/h+EXn9GhZaZd3AeTxKChWvGUrOFGLUGwf1spFnZ/gmwbeTyg/QEAAP//AwBQSwECLQAU&#10;AAYACAAAACEAtoM4kv4AAADhAQAAEwAAAAAAAAAAAAAAAAAAAAAAW0NvbnRlbnRfVHlwZXNdLnht&#10;bFBLAQItABQABgAIAAAAIQA4/SH/1gAAAJQBAAALAAAAAAAAAAAAAAAAAC8BAABfcmVscy8ucmVs&#10;c1BLAQItABQABgAIAAAAIQBuW3sztgEAALcDAAAOAAAAAAAAAAAAAAAAAC4CAABkcnMvZTJvRG9j&#10;LnhtbFBLAQItABQABgAIAAAAIQAE3e/02wAAAAgBAAAPAAAAAAAAAAAAAAAAABA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376CB7">
        <w:t xml:space="preserve">Name:                        </w:t>
      </w:r>
    </w:p>
    <w:p w:rsidR="00DA5426" w:rsidRPr="00274DDA" w:rsidRDefault="000A49B6" w:rsidP="00274DDA">
      <w:pPr>
        <w:pStyle w:val="Heading1"/>
      </w:pPr>
      <w:r>
        <w:lastRenderedPageBreak/>
        <w:t>ALL TAX FILERS</w:t>
      </w:r>
    </w:p>
    <w:bookmarkStart w:id="1" w:name="_Hlk534932933"/>
    <w:p w:rsidR="00537EB5" w:rsidRPr="001C462E" w:rsidRDefault="00C643CF" w:rsidP="001C462E">
      <w:pPr>
        <w:pStyle w:val="checkbox"/>
      </w:pPr>
      <w:sdt>
        <w:sdtPr>
          <w:id w:val="199953064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1C462E">
            <w:rPr>
              <w:rFonts w:hint="eastAsia"/>
            </w:rPr>
            <w:t>☐</w:t>
          </w:r>
        </w:sdtContent>
      </w:sdt>
      <w:r w:rsidR="00537EB5" w:rsidRPr="001C462E">
        <w:tab/>
      </w:r>
      <w:r w:rsidR="00B459D1">
        <w:t xml:space="preserve">W2’s and/ or 1099s </w:t>
      </w:r>
    </w:p>
    <w:bookmarkEnd w:id="1"/>
    <w:p w:rsidR="00537EB5" w:rsidRPr="001C462E" w:rsidRDefault="00C643CF" w:rsidP="001C462E">
      <w:pPr>
        <w:pStyle w:val="checkbox"/>
      </w:pPr>
      <w:sdt>
        <w:sdtPr>
          <w:id w:val="-9272706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B459D1">
        <w:t>SS#/Birth certificate for dependents (unless in our system from prior year)</w:t>
      </w:r>
    </w:p>
    <w:p w:rsidR="00537EB5" w:rsidRPr="001C462E" w:rsidRDefault="00C643CF" w:rsidP="007F5F4E">
      <w:pPr>
        <w:pStyle w:val="checkbox"/>
      </w:pPr>
      <w:sdt>
        <w:sdtPr>
          <w:id w:val="208587313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01F">
            <w:rPr>
              <w:rFonts w:ascii="MS Gothic" w:eastAsia="MS Gothic" w:hAnsi="MS Gothic" w:hint="eastAsia"/>
            </w:rPr>
            <w:t>☐</w:t>
          </w:r>
        </w:sdtContent>
      </w:sdt>
      <w:r w:rsidR="00537EB5" w:rsidRPr="001C462E">
        <w:tab/>
      </w:r>
      <w:r w:rsidR="003C70B1">
        <w:t>Our o</w:t>
      </w:r>
      <w:r w:rsidR="00B459D1">
        <w:t>ffice forms</w:t>
      </w:r>
    </w:p>
    <w:p w:rsidR="000A49B6" w:rsidRPr="007F5F4E" w:rsidRDefault="00C643CF" w:rsidP="00376CB7">
      <w:pPr>
        <w:pStyle w:val="checkbox"/>
        <w:rPr>
          <w:b/>
          <w:u w:val="single"/>
        </w:rPr>
      </w:pPr>
      <w:sdt>
        <w:sdtPr>
          <w:id w:val="-141115143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F4E">
            <w:rPr>
              <w:rFonts w:ascii="MS Gothic" w:eastAsia="MS Gothic" w:hAnsi="MS Gothic" w:hint="eastAsia"/>
            </w:rPr>
            <w:t>☐</w:t>
          </w:r>
        </w:sdtContent>
      </w:sdt>
      <w:r w:rsidR="00537EB5" w:rsidRPr="001C462E">
        <w:tab/>
      </w:r>
      <w:r w:rsidR="00B459D1" w:rsidRPr="007F5F4E">
        <w:rPr>
          <w:b/>
          <w:u w:val="single"/>
        </w:rPr>
        <w:t xml:space="preserve">1095-A </w:t>
      </w:r>
      <w:r w:rsidR="007136AD" w:rsidRPr="007F5F4E">
        <w:rPr>
          <w:b/>
          <w:u w:val="single"/>
        </w:rPr>
        <w:t>If</w:t>
      </w:r>
      <w:r w:rsidR="00B459D1" w:rsidRPr="007F5F4E">
        <w:rPr>
          <w:b/>
          <w:u w:val="single"/>
        </w:rPr>
        <w:t xml:space="preserve"> Covered CA insurance.</w:t>
      </w:r>
      <w:r w:rsidR="007F5F4E">
        <w:rPr>
          <w:b/>
          <w:u w:val="single"/>
        </w:rPr>
        <w:t xml:space="preserve"> If no Covered </w:t>
      </w:r>
      <w:r w:rsidR="00003099">
        <w:rPr>
          <w:b/>
          <w:u w:val="single"/>
        </w:rPr>
        <w:t>CA,</w:t>
      </w:r>
      <w:r w:rsidR="007F5F4E">
        <w:rPr>
          <w:b/>
          <w:u w:val="single"/>
        </w:rPr>
        <w:t xml:space="preserve"> please provide 1095-B or 1095-C</w:t>
      </w:r>
      <w:r w:rsidR="00B459D1" w:rsidRPr="007F5F4E">
        <w:rPr>
          <w:b/>
          <w:u w:val="single"/>
        </w:rPr>
        <w:t xml:space="preserve"> </w:t>
      </w:r>
    </w:p>
    <w:p w:rsidR="007F5F4E" w:rsidRDefault="00C643CF" w:rsidP="007F5F4E">
      <w:pPr>
        <w:pStyle w:val="checkbox"/>
        <w:ind w:left="0" w:firstLine="0"/>
      </w:pPr>
      <w:sdt>
        <w:sdtPr>
          <w:id w:val="-88240368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01F">
            <w:rPr>
              <w:rFonts w:ascii="MS Gothic" w:eastAsia="MS Gothic" w:hAnsi="MS Gothic" w:hint="eastAsia"/>
            </w:rPr>
            <w:t>☐</w:t>
          </w:r>
        </w:sdtContent>
      </w:sdt>
      <w:r w:rsidR="00EF201F">
        <w:t xml:space="preserve"> Interest earned. Form 1099INT</w:t>
      </w:r>
    </w:p>
    <w:p w:rsidR="00EF201F" w:rsidRDefault="00C643CF" w:rsidP="007F5F4E">
      <w:pPr>
        <w:pStyle w:val="checkbox"/>
        <w:ind w:left="0" w:firstLine="0"/>
      </w:pPr>
      <w:sdt>
        <w:sdtPr>
          <w:id w:val="-97491469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01F">
            <w:rPr>
              <w:rFonts w:ascii="MS Gothic" w:eastAsia="MS Gothic" w:hAnsi="MS Gothic" w:hint="eastAsia"/>
            </w:rPr>
            <w:t>☐</w:t>
          </w:r>
        </w:sdtContent>
      </w:sdt>
      <w:r w:rsidR="00EF201F">
        <w:t xml:space="preserve"> Dividends earned Form 1099DIV</w:t>
      </w:r>
    </w:p>
    <w:p w:rsidR="00EF201F" w:rsidRDefault="00C643CF" w:rsidP="007F5F4E">
      <w:pPr>
        <w:pStyle w:val="checkbox"/>
        <w:ind w:left="0" w:firstLine="0"/>
      </w:pPr>
      <w:sdt>
        <w:sdtPr>
          <w:id w:val="-11948395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01F">
            <w:rPr>
              <w:rFonts w:ascii="MS Gothic" w:eastAsia="MS Gothic" w:hAnsi="MS Gothic" w:hint="eastAsia"/>
            </w:rPr>
            <w:t>☐</w:t>
          </w:r>
        </w:sdtContent>
      </w:sdt>
      <w:r w:rsidR="00EF201F">
        <w:t xml:space="preserve"> Stock sales form 1099B</w:t>
      </w:r>
    </w:p>
    <w:p w:rsidR="00EF201F" w:rsidRDefault="00C643CF" w:rsidP="007F5F4E">
      <w:pPr>
        <w:pStyle w:val="checkbox"/>
        <w:ind w:left="0" w:firstLine="0"/>
      </w:pPr>
      <w:sdt>
        <w:sdtPr>
          <w:id w:val="100447740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01F">
            <w:rPr>
              <w:rFonts w:ascii="MS Gothic" w:eastAsia="MS Gothic" w:hAnsi="MS Gothic" w:hint="eastAsia"/>
            </w:rPr>
            <w:t>☐</w:t>
          </w:r>
        </w:sdtContent>
      </w:sdt>
      <w:r w:rsidR="00EF201F">
        <w:t xml:space="preserve"> Crypto sales detail.</w:t>
      </w:r>
    </w:p>
    <w:p w:rsidR="007136AD" w:rsidRPr="001C462E" w:rsidRDefault="007136AD" w:rsidP="007136AD">
      <w:pPr>
        <w:pStyle w:val="checkbox"/>
        <w:ind w:left="0" w:firstLine="0"/>
      </w:pPr>
    </w:p>
    <w:p w:rsidR="005C69FF" w:rsidRPr="00534647" w:rsidRDefault="00B459D1" w:rsidP="001C462E">
      <w:pPr>
        <w:pStyle w:val="Heading1"/>
      </w:pPr>
      <w:r>
        <w:t>Home Owners</w:t>
      </w:r>
      <w:r w:rsidR="00F92108">
        <w:t xml:space="preserve"> (long form)</w:t>
      </w:r>
    </w:p>
    <w:p w:rsidR="00537EB5" w:rsidRPr="001C462E" w:rsidRDefault="00C643CF" w:rsidP="001C462E">
      <w:pPr>
        <w:pStyle w:val="checkbox"/>
      </w:pPr>
      <w:sdt>
        <w:sdtPr>
          <w:id w:val="33542914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62E" w:rsidRPr="001C462E">
            <w:rPr>
              <w:rFonts w:hint="eastAsia"/>
            </w:rPr>
            <w:t>☐</w:t>
          </w:r>
        </w:sdtContent>
      </w:sdt>
      <w:r w:rsidR="00537EB5" w:rsidRPr="001C462E">
        <w:tab/>
      </w:r>
      <w:r w:rsidR="00B459D1">
        <w:t>Mortgage Interest</w:t>
      </w:r>
      <w:r w:rsidR="00376CB7">
        <w:t xml:space="preserve"> Statement</w:t>
      </w:r>
    </w:p>
    <w:p w:rsidR="00537EB5" w:rsidRPr="001C462E" w:rsidRDefault="00C643CF" w:rsidP="001C462E">
      <w:pPr>
        <w:pStyle w:val="checkbox"/>
      </w:pPr>
      <w:sdt>
        <w:sdtPr>
          <w:id w:val="-188531619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376CB7">
        <w:t>Property tax Statement</w:t>
      </w:r>
    </w:p>
    <w:p w:rsidR="00537EB5" w:rsidRPr="001C462E" w:rsidRDefault="00C643CF" w:rsidP="001C462E">
      <w:pPr>
        <w:pStyle w:val="checkbox"/>
      </w:pPr>
      <w:sdt>
        <w:sdtPr>
          <w:id w:val="-118065955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B459D1">
        <w:t>Car registration</w:t>
      </w:r>
    </w:p>
    <w:p w:rsidR="00537EB5" w:rsidRPr="001C462E" w:rsidRDefault="00C643CF" w:rsidP="001C462E">
      <w:pPr>
        <w:pStyle w:val="checkbox"/>
      </w:pPr>
      <w:sdt>
        <w:sdtPr>
          <w:id w:val="157993584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7136AD">
        <w:t>Charitable donations</w:t>
      </w:r>
    </w:p>
    <w:p w:rsidR="00537EB5" w:rsidRDefault="00C643CF" w:rsidP="001C462E">
      <w:pPr>
        <w:pStyle w:val="checkbox"/>
      </w:pPr>
      <w:sdt>
        <w:sdtPr>
          <w:id w:val="89670536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3C70B1">
        <w:t>Interest and Dividend income</w:t>
      </w:r>
    </w:p>
    <w:p w:rsidR="003C70B1" w:rsidRDefault="00C643CF" w:rsidP="003C70B1">
      <w:pPr>
        <w:pStyle w:val="checkbox"/>
      </w:pPr>
      <w:sdt>
        <w:sdtPr>
          <w:id w:val="-144738265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0B1">
            <w:rPr>
              <w:rFonts w:ascii="MS Gothic" w:eastAsia="MS Gothic" w:hAnsi="MS Gothic" w:hint="eastAsia"/>
            </w:rPr>
            <w:t>☐</w:t>
          </w:r>
        </w:sdtContent>
      </w:sdt>
      <w:r w:rsidR="003C70B1" w:rsidRPr="001C462E">
        <w:tab/>
      </w:r>
      <w:r w:rsidR="003C70B1">
        <w:t>Contributions</w:t>
      </w:r>
    </w:p>
    <w:p w:rsidR="003C70B1" w:rsidRPr="001C462E" w:rsidRDefault="003C70B1" w:rsidP="001C462E">
      <w:pPr>
        <w:pStyle w:val="checkbox"/>
      </w:pPr>
    </w:p>
    <w:p w:rsidR="00537EB5" w:rsidRPr="001C462E" w:rsidRDefault="00537EB5" w:rsidP="001C462E">
      <w:pPr>
        <w:pStyle w:val="checkbox"/>
      </w:pPr>
    </w:p>
    <w:p w:rsidR="00B7421E" w:rsidRPr="00B47A13" w:rsidRDefault="007136AD" w:rsidP="001C462E">
      <w:pPr>
        <w:pStyle w:val="Heading1"/>
      </w:pPr>
      <w:r>
        <w:t>Business owners</w:t>
      </w:r>
    </w:p>
    <w:p w:rsidR="00537EB5" w:rsidRPr="001C462E" w:rsidRDefault="00C643CF" w:rsidP="001C462E">
      <w:pPr>
        <w:pStyle w:val="checkbox"/>
      </w:pPr>
      <w:sdt>
        <w:sdtPr>
          <w:id w:val="-5779110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7136AD">
        <w:t>Income total and/or 1099s</w:t>
      </w:r>
    </w:p>
    <w:p w:rsidR="00537EB5" w:rsidRPr="001C462E" w:rsidRDefault="00C643CF" w:rsidP="001C462E">
      <w:pPr>
        <w:pStyle w:val="checkbox"/>
      </w:pPr>
      <w:sdt>
        <w:sdtPr>
          <w:id w:val="-18554105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7136AD">
        <w:t>Expense listing and totals</w:t>
      </w:r>
    </w:p>
    <w:p w:rsidR="00537EB5" w:rsidRPr="001C462E" w:rsidRDefault="00C643CF" w:rsidP="001C462E">
      <w:pPr>
        <w:pStyle w:val="checkbox"/>
      </w:pPr>
      <w:sdt>
        <w:sdtPr>
          <w:id w:val="146015317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7136AD">
        <w:t xml:space="preserve">K1 </w:t>
      </w:r>
      <w:r w:rsidR="00376CB7">
        <w:t>(if one is issued for your taxes)</w:t>
      </w:r>
    </w:p>
    <w:p w:rsidR="00537EB5" w:rsidRPr="001C462E" w:rsidRDefault="00C643CF" w:rsidP="001C462E">
      <w:pPr>
        <w:pStyle w:val="checkbox"/>
      </w:pPr>
      <w:sdt>
        <w:sdtPr>
          <w:id w:val="92607898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7136AD">
        <w:t>Mileage totals: Personal</w:t>
      </w:r>
      <w:r w:rsidR="00376CB7">
        <w:t xml:space="preserve"> total </w:t>
      </w:r>
      <w:r w:rsidR="007136AD">
        <w:t>and Business</w:t>
      </w:r>
      <w:r w:rsidR="00376CB7">
        <w:t xml:space="preserve"> total.</w:t>
      </w:r>
    </w:p>
    <w:p w:rsidR="00537EB5" w:rsidRPr="001C462E" w:rsidRDefault="00C643CF" w:rsidP="001C462E">
      <w:pPr>
        <w:pStyle w:val="checkbox"/>
      </w:pPr>
      <w:sdt>
        <w:sdtPr>
          <w:id w:val="41521476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7136AD">
        <w:t>Prior year tax return if new client.</w:t>
      </w:r>
    </w:p>
    <w:p w:rsidR="00497373" w:rsidRPr="00B47A13" w:rsidRDefault="007136AD" w:rsidP="001C462E">
      <w:pPr>
        <w:pStyle w:val="Heading1"/>
      </w:pPr>
      <w:r>
        <w:t>unemployement payments</w:t>
      </w:r>
    </w:p>
    <w:p w:rsidR="00537EB5" w:rsidRDefault="00C643CF" w:rsidP="001C462E">
      <w:pPr>
        <w:pStyle w:val="checkbox"/>
      </w:pPr>
      <w:sdt>
        <w:sdtPr>
          <w:id w:val="80613283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7136AD">
        <w:t>Federal and State unemployment benefit forms</w:t>
      </w:r>
    </w:p>
    <w:p w:rsidR="00537EB5" w:rsidRPr="001C462E" w:rsidRDefault="00537EB5" w:rsidP="007136AD">
      <w:pPr>
        <w:pStyle w:val="checkbox"/>
        <w:ind w:left="0" w:firstLine="0"/>
      </w:pPr>
    </w:p>
    <w:p w:rsidR="00482245" w:rsidRPr="00B47A13" w:rsidRDefault="003C70B1" w:rsidP="001C462E">
      <w:pPr>
        <w:pStyle w:val="Heading1"/>
      </w:pPr>
      <w:r>
        <w:t>Additional Items</w:t>
      </w:r>
      <w:r w:rsidR="007136AD">
        <w:t xml:space="preserve"> if applicable</w:t>
      </w:r>
    </w:p>
    <w:p w:rsidR="00537EB5" w:rsidRPr="001C462E" w:rsidRDefault="00C643CF" w:rsidP="001C462E">
      <w:pPr>
        <w:pStyle w:val="checkbox"/>
      </w:pPr>
      <w:sdt>
        <w:sdtPr>
          <w:id w:val="-131479875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7136AD">
        <w:t xml:space="preserve">1098-T </w:t>
      </w:r>
      <w:r w:rsidR="000A324E">
        <w:t>for</w:t>
      </w:r>
      <w:r w:rsidR="007136AD">
        <w:t xml:space="preserve"> qualifying education</w:t>
      </w:r>
    </w:p>
    <w:p w:rsidR="00537EB5" w:rsidRPr="001C462E" w:rsidRDefault="00C643CF" w:rsidP="001C462E">
      <w:pPr>
        <w:pStyle w:val="checkbox"/>
      </w:pPr>
      <w:sdt>
        <w:sdtPr>
          <w:id w:val="-33970079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0A324E">
        <w:t>IRA/</w:t>
      </w:r>
      <w:r w:rsidR="003C70B1">
        <w:t>HSA</w:t>
      </w:r>
      <w:r w:rsidR="000A324E">
        <w:t xml:space="preserve"> forms</w:t>
      </w:r>
    </w:p>
    <w:p w:rsidR="00537EB5" w:rsidRDefault="00C643CF" w:rsidP="001C462E">
      <w:pPr>
        <w:pStyle w:val="checkbox"/>
      </w:pPr>
      <w:sdt>
        <w:sdtPr>
          <w:id w:val="145914436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0B1">
            <w:rPr>
              <w:rFonts w:ascii="MS Gothic" w:eastAsia="MS Gothic" w:hAnsi="MS Gothic" w:hint="eastAsia"/>
            </w:rPr>
            <w:t>☐</w:t>
          </w:r>
        </w:sdtContent>
      </w:sdt>
      <w:r w:rsidR="00537EB5" w:rsidRPr="001C462E">
        <w:tab/>
      </w:r>
      <w:r w:rsidR="000A324E">
        <w:t>Social Security</w:t>
      </w:r>
      <w:r w:rsidR="003C70B1">
        <w:t xml:space="preserve"> payment</w:t>
      </w:r>
      <w:r w:rsidR="000A324E">
        <w:t xml:space="preserve"> forms</w:t>
      </w:r>
    </w:p>
    <w:p w:rsidR="003C70B1" w:rsidRDefault="00C643CF" w:rsidP="003C70B1">
      <w:pPr>
        <w:pStyle w:val="checkbox"/>
      </w:pPr>
      <w:sdt>
        <w:sdtPr>
          <w:id w:val="94897877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0B1">
            <w:rPr>
              <w:rFonts w:ascii="MS Gothic" w:eastAsia="MS Gothic" w:hAnsi="MS Gothic" w:hint="eastAsia"/>
            </w:rPr>
            <w:t>☐</w:t>
          </w:r>
        </w:sdtContent>
      </w:sdt>
      <w:r w:rsidR="003C70B1" w:rsidRPr="001C462E">
        <w:tab/>
      </w:r>
      <w:r w:rsidR="003C70B1">
        <w:t xml:space="preserve">Student loan interest </w:t>
      </w:r>
    </w:p>
    <w:p w:rsidR="003C70B1" w:rsidRDefault="00C643CF" w:rsidP="003C70B1">
      <w:pPr>
        <w:pStyle w:val="checkbox"/>
      </w:pPr>
      <w:sdt>
        <w:sdtPr>
          <w:id w:val="193038766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0B1">
            <w:rPr>
              <w:rFonts w:ascii="MS Gothic" w:eastAsia="MS Gothic" w:hAnsi="MS Gothic" w:hint="eastAsia"/>
            </w:rPr>
            <w:t>☐</w:t>
          </w:r>
        </w:sdtContent>
      </w:sdt>
      <w:r w:rsidR="003C70B1" w:rsidRPr="001C462E">
        <w:tab/>
      </w:r>
      <w:r w:rsidR="003C70B1">
        <w:t>Securities Sale Forms</w:t>
      </w:r>
    </w:p>
    <w:p w:rsidR="003C70B1" w:rsidRPr="003C70B1" w:rsidRDefault="00C643CF" w:rsidP="003C70B1">
      <w:pPr>
        <w:pStyle w:val="checkbox"/>
      </w:pPr>
      <w:sdt>
        <w:sdtPr>
          <w:id w:val="116428377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0B1">
            <w:rPr>
              <w:rFonts w:ascii="MS Gothic" w:eastAsia="MS Gothic" w:hAnsi="MS Gothic" w:hint="eastAsia"/>
            </w:rPr>
            <w:t>☐</w:t>
          </w:r>
        </w:sdtContent>
      </w:sdt>
      <w:r w:rsidR="003C70B1" w:rsidRPr="003C70B1">
        <w:tab/>
      </w:r>
      <w:r w:rsidR="003C70B1">
        <w:t>Prior year tax return if new client and long form.</w:t>
      </w:r>
    </w:p>
    <w:p w:rsidR="003C70B1" w:rsidRPr="001C462E" w:rsidRDefault="003C70B1" w:rsidP="003C70B1">
      <w:pPr>
        <w:pStyle w:val="checkbox"/>
      </w:pPr>
    </w:p>
    <w:p w:rsidR="00537EB5" w:rsidRDefault="00537EB5" w:rsidP="001C462E">
      <w:pPr>
        <w:pStyle w:val="checkbox"/>
      </w:pPr>
    </w:p>
    <w:p w:rsidR="00066125" w:rsidRDefault="00066125" w:rsidP="00EF201F">
      <w:pPr>
        <w:pStyle w:val="checkbox"/>
        <w:ind w:left="0" w:firstLine="0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FOR 1099 OR SELF EMPLOYED TAXPAYERS PLEASE SEE SEPRATE CHECKLIST</w:t>
      </w:r>
    </w:p>
    <w:p w:rsidR="00066125" w:rsidRDefault="00066125" w:rsidP="00EF201F">
      <w:pPr>
        <w:pStyle w:val="checkbox"/>
        <w:ind w:left="0" w:firstLine="0"/>
        <w:rPr>
          <w:b/>
          <w:i/>
          <w:sz w:val="24"/>
          <w:u w:val="single"/>
        </w:rPr>
      </w:pPr>
    </w:p>
    <w:p w:rsidR="00EF201F" w:rsidRPr="002C7643" w:rsidRDefault="00EF201F" w:rsidP="00EF201F">
      <w:pPr>
        <w:pStyle w:val="checkbox"/>
        <w:ind w:left="0" w:firstLine="0"/>
        <w:rPr>
          <w:b/>
          <w:i/>
          <w:sz w:val="24"/>
          <w:u w:val="single"/>
        </w:rPr>
      </w:pPr>
      <w:r w:rsidRPr="002C7643">
        <w:rPr>
          <w:b/>
          <w:i/>
          <w:sz w:val="24"/>
          <w:u w:val="single"/>
        </w:rPr>
        <w:t>**INDICATE WHAT IS INCLUDED AND SUBMIT CHECK LIST WITH FORMS**</w:t>
      </w:r>
    </w:p>
    <w:p w:rsidR="000A324E" w:rsidRPr="001C462E" w:rsidRDefault="000A324E" w:rsidP="001C462E">
      <w:pPr>
        <w:pStyle w:val="checkbox"/>
      </w:pPr>
    </w:p>
    <w:sectPr w:rsidR="000A324E" w:rsidRPr="001C462E" w:rsidSect="001965A8">
      <w:type w:val="continuous"/>
      <w:pgSz w:w="12240" w:h="15840"/>
      <w:pgMar w:top="3240" w:right="1080" w:bottom="720" w:left="1080" w:header="706" w:footer="70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9B6" w:rsidRDefault="000A49B6" w:rsidP="00F4689D">
      <w:r>
        <w:separator/>
      </w:r>
    </w:p>
  </w:endnote>
  <w:endnote w:type="continuationSeparator" w:id="0">
    <w:p w:rsidR="000A49B6" w:rsidRDefault="000A49B6" w:rsidP="00F4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A8D" w:rsidRDefault="00A824D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49DC9F14" wp14:editId="6A08746C">
              <wp:simplePos x="0" y="0"/>
              <wp:positionH relativeFrom="page">
                <wp:posOffset>-118745</wp:posOffset>
              </wp:positionH>
              <wp:positionV relativeFrom="page">
                <wp:posOffset>9601200</wp:posOffset>
              </wp:positionV>
              <wp:extent cx="8001000" cy="228600"/>
              <wp:effectExtent l="0" t="0" r="444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0" cy="2286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D239A1" id="Rectangle 1" o:spid="_x0000_s1026" style="position:absolute;margin-left:-9.35pt;margin-top:756pt;width:630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RvyPQMAAOYGAAAOAAAAZHJzL2Uyb0RvYy54bWysVduO0zAQfUfiH6y8Z3Np2ibVdlHTbRHS&#10;chEL4tlNnMbCsYPtbnZB+++Mx73CCwIUKfI49syZM2cm168eO0EemDZcyXmQXMUBYbJSNZfbefD5&#10;0zrMA2IslTUVSrJ58MRM8Orm5YvroZ+xVLVK1EwTcCLNbOjnQWttP4siU7Wso+ZK9UzCx0bpjlow&#10;9TaqNR3AeyeiNI4n0aB03WtVMWNg99Z/DG7Qf9Owyr5vGsMsEfMAsFl8a3xv3Du6uaazraZ9y6s9&#10;DPoXKDrKJQQ9urqllpKd5r+56nillVGNvapUF6mm4RXDHCCbJP4lm/uW9gxzAXJMf6TJ/D+31buH&#10;D5rwGmoXEEk7KNFHII3KrWAkwZTYo70z1iUHK5/Uj2WSj26n60lYZkUeZqNyFBZZXobJNM3LcbpY&#10;TFbZsyM3wlt4Pxp6M8N4rjq4vO8/aOfY9Heq+mqIVMsWQrOF1mpoGa0h0wTdXFxwhoGrZDO8VTVA&#10;pjurEOtjozvnEIglj1jlp2OVHfoKNvMYmI5BDBV8S9N8AmuP9HC718a+ZqojbjEPNBCC3ukDJOKP&#10;Ho4geiV4veZCoOGUy5ZCkwcKmqNVxaRN8brYdQDX7zsEPi6dwT6I1O8foGADODdIoTmPIKSLI5WL&#10;6MH4HYZy9whPrJ9XrUjSLC7TIlxP8mmYrbNxWEzjPIyToiwmcVZkt+tnBzXJZi2vaybvuGSHtkiy&#10;P5PdvkG9oLExyABlLOJxjDRcJGP0dnMkK1tMV2W5L8bFsY5bGBOCd1i+I3NOIitZAwt0ZikXfh1d&#10;4j+I0B06KXixHsfTbJSH0+l4BApexWGZr5fhYplMJgBjWa6SSy5WyK/5dzoQyKFYzlA7yO6+rQdS&#10;cye4dJw5fdYcBpVbunwJFVuYsJXVAdHKfuG2xfHg5O18XBCZx+7BfSr6lnptjcag/AO7nnfk5hje&#10;M3VCdkbkPvkTl782tutH39cbVT9BbwJIbED4OcCiVfp7QAYYtPPAfNtRzQIi3kjo7yLJMjeZzw19&#10;bmzODSorcDUPLBCCy6X103zXa75tIZIfWlItYCY0HNvVzQuPCvA7A4YpZrIf/G5an9t46vR7uvkJ&#10;AAD//wMAUEsDBBQABgAIAAAAIQCpBldf4gAAAA4BAAAPAAAAZHJzL2Rvd25yZXYueG1sTI9BT4Qw&#10;EIXvJv6HZky87RZYVhApG2NijPHiLnrv0grEdoq0u6C/3uGkx3nvy5v3yt1sDTvr0fcOBcTrCJjG&#10;xqkeWwFv9eMqB+aDRCWNQy3gW3vYVZcXpSyUm3Cvz4fQMgpBX0gBXQhDwblvOm2lX7tBI3kfbrQy&#10;0Dm2XI1yonBreBJFN9zKHulDJwf90Onm83CyApLb1ySrN0/Zs5rql6/98J5uf4wQ11fz/R2woOfw&#10;B8NSn6pDRZ2O7oTKMyNgFecZoWRs44RWLUiSxhtgx0VL8wh4VfL/M6pfAAAA//8DAFBLAQItABQA&#10;BgAIAAAAIQC2gziS/gAAAOEBAAATAAAAAAAAAAAAAAAAAAAAAABbQ29udGVudF9UeXBlc10ueG1s&#10;UEsBAi0AFAAGAAgAAAAhADj9If/WAAAAlAEAAAsAAAAAAAAAAAAAAAAALwEAAF9yZWxzLy5yZWxz&#10;UEsBAi0AFAAGAAgAAAAhAITpG/I9AwAA5gYAAA4AAAAAAAAAAAAAAAAALgIAAGRycy9lMm9Eb2Mu&#10;eG1sUEsBAi0AFAAGAAgAAAAhAKkGV1/iAAAADgEAAA8AAAAAAAAAAAAAAAAAlwUAAGRycy9kb3du&#10;cmV2LnhtbFBLBQYAAAAABAAEAPMAAACmBgAAAAA=&#10;" fillcolor="#102699 [3205]" stroked="f" strokecolor="#4a7ebb" strokeweight="1.5pt">
              <v:shadow opacity="22938f" offset="0"/>
              <v:textbox inset=",7.2pt,,7.2pt"/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9B6" w:rsidRDefault="000A49B6" w:rsidP="00F4689D">
      <w:r>
        <w:separator/>
      </w:r>
    </w:p>
  </w:footnote>
  <w:footnote w:type="continuationSeparator" w:id="0">
    <w:p w:rsidR="000A49B6" w:rsidRDefault="000A49B6" w:rsidP="00F46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D07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38A216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B3F2815"/>
    <w:multiLevelType w:val="hybridMultilevel"/>
    <w:tmpl w:val="CB12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9364C"/>
    <w:multiLevelType w:val="hybridMultilevel"/>
    <w:tmpl w:val="A02EB36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A5E9F"/>
    <w:multiLevelType w:val="hybridMultilevel"/>
    <w:tmpl w:val="ABBA6B98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87583"/>
    <w:multiLevelType w:val="hybridMultilevel"/>
    <w:tmpl w:val="0E38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80396"/>
    <w:multiLevelType w:val="multilevel"/>
    <w:tmpl w:val="15281772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102699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010AC"/>
    <w:multiLevelType w:val="hybridMultilevel"/>
    <w:tmpl w:val="8AAED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D2F15"/>
    <w:multiLevelType w:val="hybridMultilevel"/>
    <w:tmpl w:val="0692811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25B32"/>
    <w:multiLevelType w:val="hybridMultilevel"/>
    <w:tmpl w:val="C42EC33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21765"/>
    <w:multiLevelType w:val="hybridMultilevel"/>
    <w:tmpl w:val="577A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809AA"/>
    <w:multiLevelType w:val="hybridMultilevel"/>
    <w:tmpl w:val="CA24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C243D"/>
    <w:multiLevelType w:val="hybridMultilevel"/>
    <w:tmpl w:val="F3BCF64C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77F7B"/>
    <w:multiLevelType w:val="hybridMultilevel"/>
    <w:tmpl w:val="AB3EF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E69A8"/>
    <w:multiLevelType w:val="hybridMultilevel"/>
    <w:tmpl w:val="1CD6B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940703"/>
    <w:multiLevelType w:val="hybridMultilevel"/>
    <w:tmpl w:val="74AA2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D31A7"/>
    <w:multiLevelType w:val="hybridMultilevel"/>
    <w:tmpl w:val="15281772"/>
    <w:lvl w:ilvl="0" w:tplc="2C38AF8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1026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D270F"/>
    <w:multiLevelType w:val="hybridMultilevel"/>
    <w:tmpl w:val="601C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7"/>
  </w:num>
  <w:num w:numId="4">
    <w:abstractNumId w:val="19"/>
  </w:num>
  <w:num w:numId="5">
    <w:abstractNumId w:val="9"/>
  </w:num>
  <w:num w:numId="6">
    <w:abstractNumId w:val="12"/>
  </w:num>
  <w:num w:numId="7">
    <w:abstractNumId w:val="15"/>
  </w:num>
  <w:num w:numId="8">
    <w:abstractNumId w:val="22"/>
  </w:num>
  <w:num w:numId="9">
    <w:abstractNumId w:val="10"/>
  </w:num>
  <w:num w:numId="10">
    <w:abstractNumId w:val="16"/>
  </w:num>
  <w:num w:numId="11">
    <w:abstractNumId w:val="2"/>
  </w:num>
  <w:num w:numId="12">
    <w:abstractNumId w:val="23"/>
  </w:num>
  <w:num w:numId="13">
    <w:abstractNumId w:val="14"/>
  </w:num>
  <w:num w:numId="14">
    <w:abstractNumId w:val="5"/>
  </w:num>
  <w:num w:numId="15">
    <w:abstractNumId w:val="24"/>
  </w:num>
  <w:num w:numId="16">
    <w:abstractNumId w:val="27"/>
  </w:num>
  <w:num w:numId="17">
    <w:abstractNumId w:val="8"/>
  </w:num>
  <w:num w:numId="18">
    <w:abstractNumId w:val="18"/>
  </w:num>
  <w:num w:numId="19">
    <w:abstractNumId w:val="25"/>
  </w:num>
  <w:num w:numId="20">
    <w:abstractNumId w:val="13"/>
  </w:num>
  <w:num w:numId="21">
    <w:abstractNumId w:val="3"/>
  </w:num>
  <w:num w:numId="22">
    <w:abstractNumId w:val="21"/>
  </w:num>
  <w:num w:numId="23">
    <w:abstractNumId w:val="11"/>
  </w:num>
  <w:num w:numId="24">
    <w:abstractNumId w:val="4"/>
  </w:num>
  <w:num w:numId="25">
    <w:abstractNumId w:val="26"/>
  </w:num>
  <w:num w:numId="26">
    <w:abstractNumId w:val="6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B6"/>
    <w:rsid w:val="00003099"/>
    <w:rsid w:val="00021798"/>
    <w:rsid w:val="000640BB"/>
    <w:rsid w:val="00066125"/>
    <w:rsid w:val="0008510D"/>
    <w:rsid w:val="000A0C55"/>
    <w:rsid w:val="000A324E"/>
    <w:rsid w:val="000A49B6"/>
    <w:rsid w:val="000B30FB"/>
    <w:rsid w:val="000B4E5F"/>
    <w:rsid w:val="000D4DB8"/>
    <w:rsid w:val="000F6A1D"/>
    <w:rsid w:val="00106A8D"/>
    <w:rsid w:val="0011687E"/>
    <w:rsid w:val="001232C8"/>
    <w:rsid w:val="00123C6D"/>
    <w:rsid w:val="00150C30"/>
    <w:rsid w:val="00153238"/>
    <w:rsid w:val="00153445"/>
    <w:rsid w:val="00163981"/>
    <w:rsid w:val="00166E62"/>
    <w:rsid w:val="0018392B"/>
    <w:rsid w:val="00194EFB"/>
    <w:rsid w:val="001965A8"/>
    <w:rsid w:val="001B4757"/>
    <w:rsid w:val="001C0EED"/>
    <w:rsid w:val="001C2499"/>
    <w:rsid w:val="001C462E"/>
    <w:rsid w:val="001E6F85"/>
    <w:rsid w:val="00237CC7"/>
    <w:rsid w:val="00242F1F"/>
    <w:rsid w:val="00243A0A"/>
    <w:rsid w:val="00274DDA"/>
    <w:rsid w:val="0028182B"/>
    <w:rsid w:val="0029531E"/>
    <w:rsid w:val="002A3F12"/>
    <w:rsid w:val="002A67E8"/>
    <w:rsid w:val="002B52FA"/>
    <w:rsid w:val="002C7643"/>
    <w:rsid w:val="002E7157"/>
    <w:rsid w:val="00314AB7"/>
    <w:rsid w:val="00321066"/>
    <w:rsid w:val="00370DF1"/>
    <w:rsid w:val="00376CB7"/>
    <w:rsid w:val="00385E86"/>
    <w:rsid w:val="003B4002"/>
    <w:rsid w:val="003C70B1"/>
    <w:rsid w:val="003D1CD0"/>
    <w:rsid w:val="003E35DA"/>
    <w:rsid w:val="003F6EB6"/>
    <w:rsid w:val="00435CE2"/>
    <w:rsid w:val="0043632A"/>
    <w:rsid w:val="00446D32"/>
    <w:rsid w:val="00456CF8"/>
    <w:rsid w:val="00482245"/>
    <w:rsid w:val="00482915"/>
    <w:rsid w:val="004918A6"/>
    <w:rsid w:val="00497373"/>
    <w:rsid w:val="004A4A8F"/>
    <w:rsid w:val="004A58D2"/>
    <w:rsid w:val="004B2E12"/>
    <w:rsid w:val="004B6355"/>
    <w:rsid w:val="004F2F18"/>
    <w:rsid w:val="00510F45"/>
    <w:rsid w:val="00514731"/>
    <w:rsid w:val="00534647"/>
    <w:rsid w:val="0053523F"/>
    <w:rsid w:val="005378E9"/>
    <w:rsid w:val="00537EB5"/>
    <w:rsid w:val="005409AC"/>
    <w:rsid w:val="00557B53"/>
    <w:rsid w:val="00571D28"/>
    <w:rsid w:val="0057267C"/>
    <w:rsid w:val="00572C85"/>
    <w:rsid w:val="00574A2D"/>
    <w:rsid w:val="00585464"/>
    <w:rsid w:val="0059077F"/>
    <w:rsid w:val="005927CC"/>
    <w:rsid w:val="005A369F"/>
    <w:rsid w:val="005B4B89"/>
    <w:rsid w:val="005C69FF"/>
    <w:rsid w:val="005E7700"/>
    <w:rsid w:val="00620425"/>
    <w:rsid w:val="006273E3"/>
    <w:rsid w:val="0063233B"/>
    <w:rsid w:val="00632803"/>
    <w:rsid w:val="006C5197"/>
    <w:rsid w:val="007136AD"/>
    <w:rsid w:val="00755AF9"/>
    <w:rsid w:val="007628D7"/>
    <w:rsid w:val="007733B1"/>
    <w:rsid w:val="00792D9A"/>
    <w:rsid w:val="007B1BD0"/>
    <w:rsid w:val="007D7966"/>
    <w:rsid w:val="007D7F30"/>
    <w:rsid w:val="007F1882"/>
    <w:rsid w:val="007F5F4E"/>
    <w:rsid w:val="007F7848"/>
    <w:rsid w:val="008434BE"/>
    <w:rsid w:val="00864127"/>
    <w:rsid w:val="008A351F"/>
    <w:rsid w:val="008B4AB9"/>
    <w:rsid w:val="008B6475"/>
    <w:rsid w:val="008C5930"/>
    <w:rsid w:val="008D6306"/>
    <w:rsid w:val="008D7866"/>
    <w:rsid w:val="008E20B6"/>
    <w:rsid w:val="008F5554"/>
    <w:rsid w:val="00917DE5"/>
    <w:rsid w:val="00933183"/>
    <w:rsid w:val="0095543B"/>
    <w:rsid w:val="0096476E"/>
    <w:rsid w:val="00971536"/>
    <w:rsid w:val="00981289"/>
    <w:rsid w:val="009871CF"/>
    <w:rsid w:val="009D4001"/>
    <w:rsid w:val="009D6BD2"/>
    <w:rsid w:val="009D75EF"/>
    <w:rsid w:val="00A238F7"/>
    <w:rsid w:val="00A347CF"/>
    <w:rsid w:val="00A35A72"/>
    <w:rsid w:val="00A438BB"/>
    <w:rsid w:val="00A6621B"/>
    <w:rsid w:val="00A7247E"/>
    <w:rsid w:val="00A824DC"/>
    <w:rsid w:val="00AB36A4"/>
    <w:rsid w:val="00AE00A5"/>
    <w:rsid w:val="00AE3A21"/>
    <w:rsid w:val="00B04497"/>
    <w:rsid w:val="00B06B05"/>
    <w:rsid w:val="00B14286"/>
    <w:rsid w:val="00B25083"/>
    <w:rsid w:val="00B255A0"/>
    <w:rsid w:val="00B459D1"/>
    <w:rsid w:val="00B47A13"/>
    <w:rsid w:val="00B62D88"/>
    <w:rsid w:val="00B7421E"/>
    <w:rsid w:val="00B96C60"/>
    <w:rsid w:val="00BA1AC2"/>
    <w:rsid w:val="00BA24E2"/>
    <w:rsid w:val="00BA3C27"/>
    <w:rsid w:val="00BA788F"/>
    <w:rsid w:val="00BB46A8"/>
    <w:rsid w:val="00BC4FFE"/>
    <w:rsid w:val="00C3336C"/>
    <w:rsid w:val="00C431D9"/>
    <w:rsid w:val="00C620A0"/>
    <w:rsid w:val="00C643CF"/>
    <w:rsid w:val="00C65329"/>
    <w:rsid w:val="00C700AE"/>
    <w:rsid w:val="00CB11EA"/>
    <w:rsid w:val="00CB51C4"/>
    <w:rsid w:val="00CC32FA"/>
    <w:rsid w:val="00CD51C0"/>
    <w:rsid w:val="00CE5855"/>
    <w:rsid w:val="00D14B48"/>
    <w:rsid w:val="00D378D6"/>
    <w:rsid w:val="00D93E61"/>
    <w:rsid w:val="00D95E16"/>
    <w:rsid w:val="00DA5426"/>
    <w:rsid w:val="00DB7A67"/>
    <w:rsid w:val="00DC14DB"/>
    <w:rsid w:val="00DD0721"/>
    <w:rsid w:val="00DD4D0E"/>
    <w:rsid w:val="00DD601F"/>
    <w:rsid w:val="00DD611E"/>
    <w:rsid w:val="00DE3EF0"/>
    <w:rsid w:val="00E03819"/>
    <w:rsid w:val="00E054BD"/>
    <w:rsid w:val="00E702DF"/>
    <w:rsid w:val="00E83411"/>
    <w:rsid w:val="00EC2A7A"/>
    <w:rsid w:val="00EF201F"/>
    <w:rsid w:val="00F341ED"/>
    <w:rsid w:val="00F36152"/>
    <w:rsid w:val="00F4086A"/>
    <w:rsid w:val="00F458C9"/>
    <w:rsid w:val="00F4689D"/>
    <w:rsid w:val="00F92108"/>
    <w:rsid w:val="00FA7CF4"/>
    <w:rsid w:val="00FC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DC816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EB5"/>
    <w:pPr>
      <w:spacing w:line="259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731"/>
    <w:pPr>
      <w:keepNext/>
      <w:keepLines/>
      <w:shd w:val="clear" w:color="auto" w:fill="102699" w:themeFill="text2"/>
      <w:spacing w:before="240" w:after="80"/>
      <w:outlineLvl w:val="0"/>
    </w:pPr>
    <w:rPr>
      <w:rFonts w:ascii="Arial Black" w:eastAsiaTheme="majorEastAsia" w:hAnsi="Arial Black" w:cstheme="majorBidi"/>
      <w:bCs/>
      <w:caps/>
      <w:color w:val="FFFFFF" w:themeColor="background1"/>
      <w:spacing w:val="-10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243A0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F1882"/>
    <w:pPr>
      <w:spacing w:after="300"/>
      <w:contextualSpacing/>
    </w:pPr>
    <w:rPr>
      <w:rFonts w:ascii="Arial Black" w:eastAsiaTheme="majorEastAsia" w:hAnsi="Arial Black" w:cstheme="majorBidi"/>
      <w:noProof/>
      <w:color w:val="0C1D7A" w:themeColor="text2" w:themeShade="CC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1882"/>
    <w:rPr>
      <w:rFonts w:ascii="Arial Black" w:eastAsiaTheme="majorEastAsia" w:hAnsi="Arial Black" w:cstheme="majorBidi"/>
      <w:noProof/>
      <w:color w:val="0C1D7A" w:themeColor="text2" w:themeShade="CC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14731"/>
    <w:rPr>
      <w:rFonts w:ascii="Arial Black" w:eastAsiaTheme="majorEastAsia" w:hAnsi="Arial Black" w:cstheme="majorBidi"/>
      <w:bCs/>
      <w:caps/>
      <w:color w:val="FFFFFF" w:themeColor="background1"/>
      <w:spacing w:val="-10"/>
      <w:szCs w:val="32"/>
      <w:shd w:val="clear" w:color="auto" w:fill="102699" w:themeFill="text2"/>
    </w:rPr>
  </w:style>
  <w:style w:type="paragraph" w:customStyle="1" w:styleId="title2">
    <w:name w:val="title 2"/>
    <w:basedOn w:val="Title"/>
    <w:rsid w:val="00B25083"/>
    <w:pPr>
      <w:spacing w:after="240" w:line="680" w:lineRule="exact"/>
    </w:pPr>
    <w:rPr>
      <w:sz w:val="72"/>
    </w:rPr>
  </w:style>
  <w:style w:type="paragraph" w:customStyle="1" w:styleId="checkbox">
    <w:name w:val="checkbox"/>
    <w:basedOn w:val="Normal"/>
    <w:qFormat/>
    <w:rsid w:val="00514731"/>
    <w:pPr>
      <w:spacing w:before="30" w:after="30" w:line="245" w:lineRule="auto"/>
      <w:ind w:left="357" w:hanging="357"/>
    </w:pPr>
  </w:style>
  <w:style w:type="paragraph" w:customStyle="1" w:styleId="Largetext">
    <w:name w:val="Large text"/>
    <w:qFormat/>
    <w:rsid w:val="00370DF1"/>
    <w:pPr>
      <w:spacing w:after="280"/>
    </w:pPr>
    <w:rPr>
      <w:b/>
      <w:color w:val="000000" w:themeColor="text1"/>
      <w:sz w:val="28"/>
    </w:rPr>
  </w:style>
  <w:style w:type="paragraph" w:styleId="Header">
    <w:name w:val="header"/>
    <w:basedOn w:val="Normal"/>
    <w:link w:val="HeaderChar"/>
    <w:uiPriority w:val="99"/>
    <w:semiHidden/>
    <w:rsid w:val="00BA24E2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7EB5"/>
    <w:rPr>
      <w:sz w:val="22"/>
    </w:rPr>
  </w:style>
  <w:style w:type="paragraph" w:styleId="Footer">
    <w:name w:val="footer"/>
    <w:basedOn w:val="Normal"/>
    <w:link w:val="FooterChar"/>
    <w:uiPriority w:val="99"/>
    <w:semiHidden/>
    <w:rsid w:val="00BA24E2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7EB5"/>
    <w:rPr>
      <w:sz w:val="22"/>
    </w:rPr>
  </w:style>
  <w:style w:type="character" w:styleId="PlaceholderText">
    <w:name w:val="Placeholder Text"/>
    <w:basedOn w:val="DefaultParagraphFont"/>
    <w:semiHidden/>
    <w:rsid w:val="00537EB5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0A32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A3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e\AppData\Roaming\Microsoft\Templates\Bike%20commuting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CBD3565FED401AB6A507FEBE2F2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83DB6-5A48-4E60-87E0-14EE724AE835}"/>
      </w:docPartPr>
      <w:docPartBody>
        <w:p w:rsidR="00634F0A" w:rsidRDefault="00634F0A">
          <w:pPr>
            <w:pStyle w:val="BACBD3565FED401AB6A507FEBE2F2373"/>
          </w:pPr>
          <w:r w:rsidRPr="001C462E">
            <w:t>CHECKLIST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0A"/>
    <w:rsid w:val="0063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300"/>
      <w:contextualSpacing/>
    </w:pPr>
    <w:rPr>
      <w:rFonts w:ascii="Arial Black" w:eastAsiaTheme="majorEastAsia" w:hAnsi="Arial Black" w:cstheme="majorBidi"/>
      <w:noProof/>
      <w:color w:val="364354" w:themeColor="text2" w:themeShade="CC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 Black" w:eastAsiaTheme="majorEastAsia" w:hAnsi="Arial Black" w:cstheme="majorBidi"/>
      <w:noProof/>
      <w:color w:val="364354" w:themeColor="text2" w:themeShade="CC"/>
      <w:kern w:val="28"/>
      <w:sz w:val="52"/>
      <w:szCs w:val="52"/>
    </w:rPr>
  </w:style>
  <w:style w:type="paragraph" w:customStyle="1" w:styleId="2B658AA65E81466393EF716948EBBE21">
    <w:name w:val="2B658AA65E81466393EF716948EBBE21"/>
  </w:style>
  <w:style w:type="paragraph" w:customStyle="1" w:styleId="BACBD3565FED401AB6A507FEBE2F2373">
    <w:name w:val="BACBD3565FED401AB6A507FEBE2F2373"/>
  </w:style>
  <w:style w:type="paragraph" w:customStyle="1" w:styleId="01E0672B87334672A5959EBB412B41B0">
    <w:name w:val="01E0672B87334672A5959EBB412B41B0"/>
  </w:style>
  <w:style w:type="paragraph" w:customStyle="1" w:styleId="CE366341138F419CB20C74218509310D">
    <w:name w:val="CE366341138F419CB20C74218509310D"/>
  </w:style>
  <w:style w:type="paragraph" w:customStyle="1" w:styleId="AF6AC305C8444A9AB6EFBD484847C943">
    <w:name w:val="AF6AC305C8444A9AB6EFBD484847C943"/>
  </w:style>
  <w:style w:type="paragraph" w:customStyle="1" w:styleId="848BC05D014D4052A5C6AD362076DEB5">
    <w:name w:val="848BC05D014D4052A5C6AD362076DEB5"/>
  </w:style>
  <w:style w:type="paragraph" w:customStyle="1" w:styleId="585FBFF65CA946CFB7B5C6B88169AFAB">
    <w:name w:val="585FBFF65CA946CFB7B5C6B88169AFAB"/>
  </w:style>
  <w:style w:type="paragraph" w:customStyle="1" w:styleId="500B44E4B81C4B4FAEF1E6B107A613A6">
    <w:name w:val="500B44E4B81C4B4FAEF1E6B107A613A6"/>
  </w:style>
  <w:style w:type="paragraph" w:customStyle="1" w:styleId="4345EC4BCBC842A4AD9D8F38589563B5">
    <w:name w:val="4345EC4BCBC842A4AD9D8F38589563B5"/>
  </w:style>
  <w:style w:type="paragraph" w:customStyle="1" w:styleId="DEE925A285FD4C1C810E5FAF282532EA">
    <w:name w:val="DEE925A285FD4C1C810E5FAF282532EA"/>
  </w:style>
  <w:style w:type="paragraph" w:customStyle="1" w:styleId="5EA75EED31B94590B158AC49DA912748">
    <w:name w:val="5EA75EED31B94590B158AC49DA912748"/>
  </w:style>
  <w:style w:type="paragraph" w:customStyle="1" w:styleId="83E16BD1FAE7415FBEA354489E17648E">
    <w:name w:val="83E16BD1FAE7415FBEA354489E17648E"/>
  </w:style>
  <w:style w:type="paragraph" w:customStyle="1" w:styleId="20BC639252304D478EF4F7892D3596D4">
    <w:name w:val="20BC639252304D478EF4F7892D3596D4"/>
  </w:style>
  <w:style w:type="paragraph" w:customStyle="1" w:styleId="4F33FA44A7B745CF9FC09FD9EFC85B46">
    <w:name w:val="4F33FA44A7B745CF9FC09FD9EFC85B46"/>
  </w:style>
  <w:style w:type="paragraph" w:customStyle="1" w:styleId="6762B4953FB2457EA92770DA4E9AD2FB">
    <w:name w:val="6762B4953FB2457EA92770DA4E9AD2FB"/>
  </w:style>
  <w:style w:type="paragraph" w:customStyle="1" w:styleId="E970341B73054FB58CF6A701D571D6E8">
    <w:name w:val="E970341B73054FB58CF6A701D571D6E8"/>
  </w:style>
  <w:style w:type="paragraph" w:customStyle="1" w:styleId="10B7C825163F4749874D2421C8F22689">
    <w:name w:val="10B7C825163F4749874D2421C8F22689"/>
  </w:style>
  <w:style w:type="paragraph" w:customStyle="1" w:styleId="E2312A1FC85244D6AAB2B448C04D5790">
    <w:name w:val="E2312A1FC85244D6AAB2B448C04D5790"/>
  </w:style>
  <w:style w:type="paragraph" w:customStyle="1" w:styleId="2272608FF3434A39AE6771E99FFD18E7">
    <w:name w:val="2272608FF3434A39AE6771E99FFD18E7"/>
  </w:style>
  <w:style w:type="paragraph" w:customStyle="1" w:styleId="25B09E108A3B4FEAAF27DFDE869A7F97">
    <w:name w:val="25B09E108A3B4FEAAF27DFDE869A7F97"/>
  </w:style>
  <w:style w:type="paragraph" w:customStyle="1" w:styleId="C2B1EE5B384640BC8BBECD62312FE6F7">
    <w:name w:val="C2B1EE5B384640BC8BBECD62312FE6F7"/>
  </w:style>
  <w:style w:type="paragraph" w:customStyle="1" w:styleId="6F58379794BE4BD59655E1D55F7573CD">
    <w:name w:val="6F58379794BE4BD59655E1D55F7573CD"/>
  </w:style>
  <w:style w:type="paragraph" w:customStyle="1" w:styleId="FACAF2BAD471441FA33542BA262ABD37">
    <w:name w:val="FACAF2BAD471441FA33542BA262ABD37"/>
  </w:style>
  <w:style w:type="paragraph" w:customStyle="1" w:styleId="7C8F2DC90D5A48FC9A9C216EC9F91682">
    <w:name w:val="7C8F2DC90D5A48FC9A9C216EC9F91682"/>
  </w:style>
  <w:style w:type="paragraph" w:customStyle="1" w:styleId="1AC3BDA46E0A485583690BBD565EF892">
    <w:name w:val="1AC3BDA46E0A485583690BBD565EF892"/>
  </w:style>
  <w:style w:type="paragraph" w:customStyle="1" w:styleId="3565228446CB4AC6BF21A68C10C7B223">
    <w:name w:val="3565228446CB4AC6BF21A68C10C7B223"/>
  </w:style>
  <w:style w:type="paragraph" w:customStyle="1" w:styleId="4A9451CB395A488FB3202F153040F94D">
    <w:name w:val="4A9451CB395A488FB3202F153040F94D"/>
  </w:style>
  <w:style w:type="paragraph" w:customStyle="1" w:styleId="667D7AAD16464BC3B1A33494DBE5EA84">
    <w:name w:val="667D7AAD16464BC3B1A33494DBE5EA84"/>
  </w:style>
  <w:style w:type="paragraph" w:customStyle="1" w:styleId="B20630F9278644EBA7EC746009190580">
    <w:name w:val="B20630F9278644EBA7EC746009190580"/>
  </w:style>
  <w:style w:type="paragraph" w:customStyle="1" w:styleId="7264B676FE4F4A73B517A7850962D98D">
    <w:name w:val="7264B676FE4F4A73B517A7850962D98D"/>
  </w:style>
  <w:style w:type="paragraph" w:customStyle="1" w:styleId="8EA2D65ACCC14EC2820B8D19F57D4F5E">
    <w:name w:val="8EA2D65ACCC14EC2820B8D19F57D4F5E"/>
  </w:style>
  <w:style w:type="paragraph" w:customStyle="1" w:styleId="389F00F22B55479A95F30C53F98055AA">
    <w:name w:val="389F00F22B55479A95F30C53F98055AA"/>
  </w:style>
  <w:style w:type="paragraph" w:customStyle="1" w:styleId="90A18FFED5A54AEFA8D2F91997D519B6">
    <w:name w:val="90A18FFED5A54AEFA8D2F91997D519B6"/>
  </w:style>
  <w:style w:type="paragraph" w:customStyle="1" w:styleId="5FE2B06909D84EBC9DF3D88CDA5A9ECB">
    <w:name w:val="5FE2B06909D84EBC9DF3D88CDA5A9ECB"/>
  </w:style>
  <w:style w:type="paragraph" w:customStyle="1" w:styleId="68F302E597A04ED98D0F10317520B720">
    <w:name w:val="68F302E597A04ED98D0F10317520B720"/>
  </w:style>
  <w:style w:type="paragraph" w:customStyle="1" w:styleId="C6965EAA86074208986C52BFB39F80EF">
    <w:name w:val="C6965EAA86074208986C52BFB39F80EF"/>
  </w:style>
  <w:style w:type="paragraph" w:customStyle="1" w:styleId="144160553A2C4194BB6A77C6619DC5EB">
    <w:name w:val="144160553A2C4194BB6A77C6619DC5EB"/>
  </w:style>
  <w:style w:type="paragraph" w:customStyle="1" w:styleId="D741FB532CD24C4B8291DF50ED207436">
    <w:name w:val="D741FB532CD24C4B8291DF50ED207436"/>
  </w:style>
  <w:style w:type="paragraph" w:customStyle="1" w:styleId="6B4E17CEF30F463294D53BAB1523F053">
    <w:name w:val="6B4E17CEF30F463294D53BAB1523F053"/>
  </w:style>
  <w:style w:type="paragraph" w:customStyle="1" w:styleId="9B6D68DE24BC4FE8910FBEDAB0212DEA">
    <w:name w:val="9B6D68DE24BC4FE8910FBEDAB0212D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07">
      <a:dk1>
        <a:srgbClr val="000000"/>
      </a:dk1>
      <a:lt1>
        <a:sysClr val="window" lastClr="FFFFFF"/>
      </a:lt1>
      <a:dk2>
        <a:srgbClr val="102699"/>
      </a:dk2>
      <a:lt2>
        <a:srgbClr val="EBEBEB"/>
      </a:lt2>
      <a:accent1>
        <a:srgbClr val="801E1B"/>
      </a:accent1>
      <a:accent2>
        <a:srgbClr val="102699"/>
      </a:accent2>
      <a:accent3>
        <a:srgbClr val="EFC519"/>
      </a:accent3>
      <a:accent4>
        <a:srgbClr val="F03C01"/>
      </a:accent4>
      <a:accent5>
        <a:srgbClr val="FBDF91"/>
      </a:accent5>
      <a:accent6>
        <a:srgbClr val="2A8E57"/>
      </a:accent6>
      <a:hlink>
        <a:srgbClr val="112E80"/>
      </a:hlink>
      <a:folHlink>
        <a:srgbClr val="112E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3A98F9-12C2-49D6-837F-AC740AF9EF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2F7E72-FF8D-44B1-92B0-AC18492FDABA}">
  <ds:schemaRefs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16c05727-aa75-4e4a-9b5f-8a80a1165891"/>
    <ds:schemaRef ds:uri="http://schemas.microsoft.com/office/infopath/2007/PartnerControls"/>
    <ds:schemaRef ds:uri="http://schemas.openxmlformats.org/package/2006/metadata/core-properties"/>
    <ds:schemaRef ds:uri="71af3243-3dd4-4a8d-8c0d-dd76da1f02a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DA2AD05-1C3A-4A79-B368-6DA21923A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Bike commuting checklist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2022-01-10T22:47:00Z</dcterms:created>
  <dcterms:modified xsi:type="dcterms:W3CDTF">2024-09-03T17:02:00Z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